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5D5" w:rsidRDefault="003175D5" w:rsidP="00AE2304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</w:t>
      </w:r>
      <w:r>
        <w:rPr>
          <w:rFonts w:hint="eastAsia"/>
          <w:b/>
          <w:bCs/>
          <w:sz w:val="44"/>
          <w:szCs w:val="44"/>
        </w:rPr>
        <w:t>宿迁学院报废计算机、办公桌椅等设备</w:t>
      </w:r>
    </w:p>
    <w:p w:rsidR="003175D5" w:rsidRDefault="003175D5" w:rsidP="00AE2304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        </w:t>
      </w:r>
      <w:r>
        <w:rPr>
          <w:rFonts w:hint="eastAsia"/>
          <w:b/>
          <w:bCs/>
          <w:sz w:val="44"/>
          <w:szCs w:val="44"/>
        </w:rPr>
        <w:t>竞</w:t>
      </w:r>
      <w:r>
        <w:rPr>
          <w:b/>
          <w:bCs/>
          <w:sz w:val="44"/>
          <w:szCs w:val="44"/>
        </w:rPr>
        <w:t xml:space="preserve">  </w:t>
      </w:r>
      <w:r>
        <w:rPr>
          <w:rFonts w:hint="eastAsia"/>
          <w:b/>
          <w:bCs/>
          <w:sz w:val="44"/>
          <w:szCs w:val="44"/>
        </w:rPr>
        <w:t>卖</w:t>
      </w:r>
      <w:r>
        <w:rPr>
          <w:b/>
          <w:bCs/>
          <w:sz w:val="44"/>
          <w:szCs w:val="44"/>
        </w:rPr>
        <w:t xml:space="preserve"> </w:t>
      </w:r>
      <w:r>
        <w:rPr>
          <w:rFonts w:hint="eastAsia"/>
          <w:b/>
          <w:bCs/>
          <w:sz w:val="44"/>
          <w:szCs w:val="44"/>
        </w:rPr>
        <w:t>公</w:t>
      </w:r>
      <w:r>
        <w:rPr>
          <w:b/>
          <w:bCs/>
          <w:sz w:val="44"/>
          <w:szCs w:val="44"/>
        </w:rPr>
        <w:t xml:space="preserve"> </w:t>
      </w:r>
      <w:r>
        <w:rPr>
          <w:rFonts w:hint="eastAsia"/>
          <w:b/>
          <w:bCs/>
          <w:sz w:val="44"/>
          <w:szCs w:val="44"/>
        </w:rPr>
        <w:t>告</w:t>
      </w:r>
    </w:p>
    <w:p w:rsidR="003175D5" w:rsidRDefault="003175D5"/>
    <w:p w:rsidR="003175D5" w:rsidRDefault="003175D5">
      <w:pPr>
        <w:spacing w:line="480" w:lineRule="exact"/>
        <w:rPr>
          <w:sz w:val="24"/>
          <w:szCs w:val="24"/>
        </w:rPr>
      </w:pPr>
      <w:r>
        <w:t xml:space="preserve">     </w:t>
      </w:r>
      <w:r>
        <w:rPr>
          <w:rFonts w:hint="eastAsia"/>
          <w:sz w:val="24"/>
          <w:szCs w:val="24"/>
        </w:rPr>
        <w:t>宿迁学院现有一批计算机、办公桌椅等设备已报废（竞卖资产明细见附件），现对该批报废资产进行公开竞卖，有关事项公告如下：</w:t>
      </w:r>
    </w:p>
    <w:p w:rsidR="003175D5" w:rsidRDefault="003175D5">
      <w:pPr>
        <w:spacing w:line="48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一、买人范围：企业及其它组织均可买。</w:t>
      </w:r>
    </w:p>
    <w:p w:rsidR="003175D5" w:rsidRDefault="003175D5">
      <w:pPr>
        <w:spacing w:line="48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二、公告时间：</w:t>
      </w:r>
      <w:r>
        <w:rPr>
          <w:sz w:val="24"/>
          <w:szCs w:val="24"/>
        </w:rPr>
        <w:t>2019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 xml:space="preserve"> 13</w:t>
      </w:r>
      <w:r>
        <w:rPr>
          <w:rFonts w:hint="eastAsia"/>
          <w:sz w:val="24"/>
          <w:szCs w:val="24"/>
        </w:rPr>
        <w:t>日</w:t>
      </w:r>
    </w:p>
    <w:p w:rsidR="003175D5" w:rsidRDefault="003175D5">
      <w:pPr>
        <w:spacing w:line="480" w:lineRule="exact"/>
        <w:rPr>
          <w:sz w:val="24"/>
          <w:szCs w:val="24"/>
        </w:rPr>
      </w:pPr>
      <w:r>
        <w:rPr>
          <w:sz w:val="24"/>
          <w:szCs w:val="24"/>
        </w:rPr>
        <w:t>     </w:t>
      </w:r>
      <w:r>
        <w:rPr>
          <w:rFonts w:hint="eastAsia"/>
          <w:sz w:val="24"/>
          <w:szCs w:val="24"/>
        </w:rPr>
        <w:t>有意竞买者，需在约定的时间准时到宿迁学院实地考察、咨询。</w:t>
      </w:r>
    </w:p>
    <w:p w:rsidR="003175D5" w:rsidRDefault="003175D5">
      <w:pPr>
        <w:numPr>
          <w:ilvl w:val="0"/>
          <w:numId w:val="1"/>
        </w:numPr>
        <w:spacing w:line="480" w:lineRule="exact"/>
        <w:ind w:firstLineChars="200" w:firstLine="480"/>
        <w:rPr>
          <w:b/>
          <w:bCs/>
          <w:sz w:val="24"/>
          <w:szCs w:val="24"/>
        </w:rPr>
      </w:pPr>
      <w:r>
        <w:rPr>
          <w:rFonts w:hint="eastAsia"/>
          <w:sz w:val="24"/>
          <w:szCs w:val="24"/>
        </w:rPr>
        <w:t>竞卖实物考察时间：因为此次竞卖的报废资产分布在</w:t>
      </w:r>
      <w:r>
        <w:rPr>
          <w:sz w:val="24"/>
          <w:szCs w:val="24"/>
        </w:rPr>
        <w:t>18</w:t>
      </w:r>
      <w:r>
        <w:rPr>
          <w:rFonts w:hint="eastAsia"/>
          <w:sz w:val="24"/>
          <w:szCs w:val="24"/>
        </w:rPr>
        <w:t>个部门（单位）各楼层的各个房间，所以</w:t>
      </w:r>
      <w:r>
        <w:rPr>
          <w:rFonts w:hint="eastAsia"/>
          <w:b/>
          <w:bCs/>
          <w:sz w:val="24"/>
          <w:szCs w:val="24"/>
        </w:rPr>
        <w:t>考察时间定为：</w:t>
      </w:r>
    </w:p>
    <w:p w:rsidR="003175D5" w:rsidRDefault="003175D5">
      <w:pPr>
        <w:spacing w:line="480" w:lineRule="exac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5"/>
          <w:attr w:name="Month" w:val="12"/>
          <w:attr w:name="Year" w:val="2019"/>
        </w:smartTagPr>
        <w:r>
          <w:rPr>
            <w:b/>
            <w:bCs/>
            <w:sz w:val="24"/>
            <w:szCs w:val="24"/>
          </w:rPr>
          <w:t>2019</w:t>
        </w:r>
        <w:r>
          <w:rPr>
            <w:rFonts w:hint="eastAsia"/>
            <w:b/>
            <w:bCs/>
            <w:sz w:val="24"/>
            <w:szCs w:val="24"/>
          </w:rPr>
          <w:t>年</w:t>
        </w:r>
        <w:r>
          <w:rPr>
            <w:b/>
            <w:bCs/>
            <w:sz w:val="24"/>
            <w:szCs w:val="24"/>
          </w:rPr>
          <w:t xml:space="preserve"> 12</w:t>
        </w:r>
        <w:r>
          <w:rPr>
            <w:rFonts w:hint="eastAsia"/>
            <w:b/>
            <w:bCs/>
            <w:sz w:val="24"/>
            <w:szCs w:val="24"/>
          </w:rPr>
          <w:t>月</w:t>
        </w:r>
        <w:r>
          <w:rPr>
            <w:b/>
            <w:bCs/>
            <w:sz w:val="24"/>
            <w:szCs w:val="24"/>
          </w:rPr>
          <w:t>25</w:t>
        </w:r>
      </w:smartTag>
      <w:r>
        <w:rPr>
          <w:rFonts w:hint="eastAsia"/>
          <w:b/>
          <w:bCs/>
          <w:sz w:val="24"/>
          <w:szCs w:val="24"/>
        </w:rPr>
        <w:t>日</w:t>
      </w:r>
      <w:r>
        <w:rPr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上午</w:t>
      </w:r>
      <w:r>
        <w:rPr>
          <w:b/>
          <w:bCs/>
          <w:sz w:val="24"/>
          <w:szCs w:val="24"/>
        </w:rPr>
        <w:t>8:20</w:t>
      </w:r>
      <w:r>
        <w:rPr>
          <w:rFonts w:hint="eastAsia"/>
          <w:b/>
          <w:bCs/>
          <w:sz w:val="24"/>
          <w:szCs w:val="24"/>
        </w:rPr>
        <w:t>集中，</w:t>
      </w:r>
      <w:r>
        <w:rPr>
          <w:b/>
          <w:bCs/>
          <w:sz w:val="24"/>
          <w:szCs w:val="24"/>
        </w:rPr>
        <w:t>8:30</w:t>
      </w:r>
      <w:r>
        <w:rPr>
          <w:rFonts w:hint="eastAsia"/>
          <w:b/>
          <w:bCs/>
          <w:sz w:val="24"/>
          <w:szCs w:val="24"/>
        </w:rPr>
        <w:t>开始，</w:t>
      </w:r>
      <w:r>
        <w:rPr>
          <w:b/>
          <w:bCs/>
          <w:sz w:val="24"/>
          <w:szCs w:val="24"/>
        </w:rPr>
        <w:t>11:30</w:t>
      </w:r>
      <w:r>
        <w:rPr>
          <w:rFonts w:hint="eastAsia"/>
          <w:b/>
          <w:bCs/>
          <w:sz w:val="24"/>
          <w:szCs w:val="24"/>
        </w:rPr>
        <w:t>结束。</w:t>
      </w:r>
    </w:p>
    <w:p w:rsidR="003175D5" w:rsidRDefault="003175D5">
      <w:pPr>
        <w:spacing w:line="480" w:lineRule="exac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  <w:r>
        <w:rPr>
          <w:rFonts w:hint="eastAsia"/>
          <w:b/>
          <w:bCs/>
          <w:sz w:val="24"/>
          <w:szCs w:val="24"/>
        </w:rPr>
        <w:t>集中地点为：</w:t>
      </w:r>
      <w:r>
        <w:rPr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后勤处</w:t>
      </w:r>
      <w:r>
        <w:rPr>
          <w:b/>
          <w:bCs/>
          <w:sz w:val="24"/>
          <w:szCs w:val="24"/>
        </w:rPr>
        <w:t>112</w:t>
      </w:r>
      <w:r>
        <w:rPr>
          <w:rFonts w:hint="eastAsia"/>
          <w:b/>
          <w:bCs/>
          <w:sz w:val="24"/>
          <w:szCs w:val="24"/>
        </w:rPr>
        <w:t>会议室（原老浴室楼），</w:t>
      </w:r>
      <w:r>
        <w:rPr>
          <w:rFonts w:hint="eastAsia"/>
          <w:b/>
          <w:bCs/>
          <w:sz w:val="28"/>
          <w:szCs w:val="28"/>
        </w:rPr>
        <w:t>过时不候。</w:t>
      </w:r>
    </w:p>
    <w:p w:rsidR="003175D5" w:rsidRDefault="003175D5">
      <w:pPr>
        <w:spacing w:line="48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四、公开竞卖相关事宜：</w:t>
      </w:r>
    </w:p>
    <w:p w:rsidR="003175D5" w:rsidRDefault="003175D5">
      <w:pPr>
        <w:spacing w:line="480" w:lineRule="exact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rFonts w:hint="eastAsia"/>
          <w:sz w:val="24"/>
          <w:szCs w:val="24"/>
        </w:rPr>
        <w:t>凡参加竞买的单位，必须具有独立的完全承担民事责任能力。</w:t>
      </w:r>
    </w:p>
    <w:p w:rsidR="003175D5" w:rsidRDefault="003175D5">
      <w:pPr>
        <w:spacing w:line="480" w:lineRule="exact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rFonts w:hint="eastAsia"/>
          <w:sz w:val="24"/>
          <w:szCs w:val="24"/>
        </w:rPr>
        <w:t>参加竞买的单位需认真阅读此公告，并提供以下证明及材料：</w:t>
      </w:r>
    </w:p>
    <w:p w:rsidR="003175D5" w:rsidRDefault="003175D5">
      <w:pPr>
        <w:spacing w:line="48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）企业需提供营业执照及复印件，经营范围需具备废旧物资回收资质。</w:t>
      </w:r>
    </w:p>
    <w:p w:rsidR="003175D5" w:rsidRDefault="003175D5">
      <w:pPr>
        <w:spacing w:line="48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）法定代表人身份证明和法定代表人的正式授权书（一个单位不得委托多人代理，一人不得代理多个单位，否则中标无效），</w:t>
      </w:r>
      <w:r w:rsidRPr="00C27C0E">
        <w:rPr>
          <w:rFonts w:hint="eastAsia"/>
          <w:sz w:val="24"/>
          <w:szCs w:val="24"/>
        </w:rPr>
        <w:t>见附件一、二</w:t>
      </w:r>
      <w:r>
        <w:rPr>
          <w:rFonts w:hint="eastAsia"/>
          <w:sz w:val="24"/>
          <w:szCs w:val="24"/>
        </w:rPr>
        <w:t>；</w:t>
      </w:r>
    </w:p>
    <w:p w:rsidR="003175D5" w:rsidRDefault="003175D5">
      <w:pPr>
        <w:spacing w:line="480" w:lineRule="exact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rFonts w:hint="eastAsia"/>
          <w:sz w:val="24"/>
          <w:szCs w:val="24"/>
        </w:rPr>
        <w:t>竞买者需在</w:t>
      </w:r>
      <w:r>
        <w:rPr>
          <w:sz w:val="24"/>
          <w:szCs w:val="24"/>
        </w:rPr>
        <w:t>2019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 xml:space="preserve">  12 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 xml:space="preserve">  25 </w:t>
      </w:r>
      <w:r>
        <w:rPr>
          <w:rFonts w:hint="eastAsia"/>
          <w:sz w:val="24"/>
          <w:szCs w:val="24"/>
        </w:rPr>
        <w:t>上午实物考察后，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缴纳资料费</w:t>
      </w:r>
      <w:r>
        <w:rPr>
          <w:sz w:val="24"/>
          <w:szCs w:val="24"/>
        </w:rPr>
        <w:t>100</w:t>
      </w:r>
      <w:r>
        <w:rPr>
          <w:rFonts w:hint="eastAsia"/>
          <w:sz w:val="24"/>
          <w:szCs w:val="24"/>
        </w:rPr>
        <w:t>元，竞买保证金</w:t>
      </w:r>
      <w:r>
        <w:rPr>
          <w:sz w:val="24"/>
          <w:szCs w:val="24"/>
        </w:rPr>
        <w:t>5000</w:t>
      </w:r>
      <w:r>
        <w:rPr>
          <w:rFonts w:hint="eastAsia"/>
          <w:sz w:val="24"/>
          <w:szCs w:val="24"/>
        </w:rPr>
        <w:t>元，缴费手续在审计处（行政楼</w:t>
      </w:r>
      <w:r>
        <w:rPr>
          <w:sz w:val="24"/>
          <w:szCs w:val="24"/>
        </w:rPr>
        <w:t>105</w:t>
      </w:r>
      <w:r>
        <w:rPr>
          <w:rFonts w:hint="eastAsia"/>
          <w:sz w:val="24"/>
          <w:szCs w:val="24"/>
        </w:rPr>
        <w:t>室）办理（未在规定时间内缴纳保证金的单位无权参与竞买），资料费开标后不退，未中标者保证金无息退还，合作者转为履约保证金。</w:t>
      </w:r>
    </w:p>
    <w:p w:rsidR="003175D5" w:rsidRDefault="003175D5">
      <w:pPr>
        <w:spacing w:line="480" w:lineRule="exact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rFonts w:hint="eastAsia"/>
          <w:sz w:val="24"/>
          <w:szCs w:val="24"/>
        </w:rPr>
        <w:t>竞卖方式：价高者得</w:t>
      </w:r>
      <w:r>
        <w:rPr>
          <w:sz w:val="24"/>
          <w:szCs w:val="24"/>
        </w:rPr>
        <w:t>(</w:t>
      </w:r>
      <w:r>
        <w:rPr>
          <w:rFonts w:hint="eastAsia"/>
          <w:sz w:val="24"/>
          <w:szCs w:val="24"/>
        </w:rPr>
        <w:t>不得低于评估价</w:t>
      </w:r>
      <w:r>
        <w:rPr>
          <w:sz w:val="24"/>
          <w:szCs w:val="24"/>
        </w:rPr>
        <w:t>)</w:t>
      </w:r>
      <w:r>
        <w:rPr>
          <w:rFonts w:hint="eastAsia"/>
          <w:sz w:val="24"/>
          <w:szCs w:val="24"/>
        </w:rPr>
        <w:t>。</w:t>
      </w:r>
    </w:p>
    <w:p w:rsidR="003175D5" w:rsidRDefault="003175D5">
      <w:pPr>
        <w:spacing w:line="480" w:lineRule="exact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rFonts w:hint="eastAsia"/>
          <w:sz w:val="24"/>
          <w:szCs w:val="24"/>
        </w:rPr>
        <w:t>竞卖时间：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"/>
          <w:attr w:name="Month" w:val="1"/>
          <w:attr w:name="Year" w:val="2020"/>
        </w:smartTagPr>
        <w:r>
          <w:rPr>
            <w:sz w:val="24"/>
            <w:szCs w:val="24"/>
          </w:rPr>
          <w:t>2020</w:t>
        </w:r>
        <w:r>
          <w:rPr>
            <w:rFonts w:hint="eastAsia"/>
            <w:sz w:val="24"/>
            <w:szCs w:val="24"/>
          </w:rPr>
          <w:t>年</w:t>
        </w:r>
        <w:r>
          <w:rPr>
            <w:sz w:val="24"/>
            <w:szCs w:val="24"/>
          </w:rPr>
          <w:t xml:space="preserve">  1 </w:t>
        </w:r>
      </w:smartTag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 xml:space="preserve"> 3  </w:t>
      </w:r>
      <w:r>
        <w:rPr>
          <w:rFonts w:hint="eastAsia"/>
          <w:sz w:val="24"/>
          <w:szCs w:val="24"/>
        </w:rPr>
        <w:t>日上午</w:t>
      </w:r>
      <w:r>
        <w:rPr>
          <w:sz w:val="24"/>
          <w:szCs w:val="24"/>
        </w:rPr>
        <w:t>9:30</w:t>
      </w:r>
    </w:p>
    <w:p w:rsidR="003175D5" w:rsidRDefault="003175D5">
      <w:pPr>
        <w:spacing w:line="48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报名地点：宿迁学院审计处</w:t>
      </w:r>
      <w:r>
        <w:rPr>
          <w:sz w:val="24"/>
          <w:szCs w:val="24"/>
        </w:rPr>
        <w:t>     </w:t>
      </w:r>
      <w:r>
        <w:rPr>
          <w:rFonts w:hint="eastAsia"/>
          <w:sz w:val="24"/>
          <w:szCs w:val="24"/>
        </w:rPr>
        <w:t>行政楼</w:t>
      </w:r>
      <w:r>
        <w:rPr>
          <w:sz w:val="24"/>
          <w:szCs w:val="24"/>
        </w:rPr>
        <w:t>105</w:t>
      </w:r>
      <w:r>
        <w:rPr>
          <w:rFonts w:hint="eastAsia"/>
          <w:sz w:val="24"/>
          <w:szCs w:val="24"/>
        </w:rPr>
        <w:t>室</w:t>
      </w:r>
    </w:p>
    <w:p w:rsidR="003175D5" w:rsidRDefault="003175D5">
      <w:pPr>
        <w:spacing w:line="48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竞卖地点：宿迁学院教工餐厅</w:t>
      </w:r>
    </w:p>
    <w:p w:rsidR="003175D5" w:rsidRDefault="003175D5">
      <w:pPr>
        <w:spacing w:line="480" w:lineRule="exact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rFonts w:hint="eastAsia"/>
          <w:sz w:val="24"/>
          <w:szCs w:val="24"/>
        </w:rPr>
        <w:t>说明事项：</w:t>
      </w:r>
    </w:p>
    <w:p w:rsidR="003175D5" w:rsidRDefault="003175D5">
      <w:pPr>
        <w:spacing w:line="480" w:lineRule="exact"/>
        <w:rPr>
          <w:sz w:val="24"/>
          <w:szCs w:val="24"/>
        </w:rPr>
      </w:pPr>
      <w:r>
        <w:rPr>
          <w:sz w:val="24"/>
          <w:szCs w:val="24"/>
        </w:rPr>
        <w:t xml:space="preserve">    (1) </w:t>
      </w:r>
      <w:r>
        <w:rPr>
          <w:rFonts w:hint="eastAsia"/>
          <w:sz w:val="24"/>
          <w:szCs w:val="24"/>
        </w:rPr>
        <w:t>因该批竞卖物品是报废资产，不存在实物的完好性，所竞卖物品以实物为准。</w:t>
      </w:r>
    </w:p>
    <w:p w:rsidR="003175D5" w:rsidRDefault="003175D5">
      <w:pPr>
        <w:spacing w:line="48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）因为此次竞卖物品存放在全校</w:t>
      </w:r>
      <w:r>
        <w:rPr>
          <w:sz w:val="24"/>
          <w:szCs w:val="24"/>
        </w:rPr>
        <w:t>18</w:t>
      </w:r>
      <w:r>
        <w:rPr>
          <w:rFonts w:hint="eastAsia"/>
          <w:sz w:val="24"/>
          <w:szCs w:val="24"/>
        </w:rPr>
        <w:t>个部门</w:t>
      </w:r>
      <w:r>
        <w:rPr>
          <w:sz w:val="24"/>
          <w:szCs w:val="24"/>
        </w:rPr>
        <w:t>(</w:t>
      </w:r>
      <w:r>
        <w:rPr>
          <w:rFonts w:hint="eastAsia"/>
          <w:sz w:val="24"/>
          <w:szCs w:val="24"/>
        </w:rPr>
        <w:t>不同楼幢、不同楼层的不同房间内），竞买人应在我校发布的实物考察时间点一起到现场（多个）查看实物状态。</w:t>
      </w:r>
    </w:p>
    <w:p w:rsidR="003175D5" w:rsidRDefault="003175D5">
      <w:pPr>
        <w:spacing w:line="480" w:lineRule="exact"/>
        <w:rPr>
          <w:sz w:val="24"/>
          <w:szCs w:val="24"/>
        </w:rPr>
      </w:pPr>
      <w:r>
        <w:rPr>
          <w:sz w:val="24"/>
          <w:szCs w:val="24"/>
        </w:rPr>
        <w:t>    (3)</w:t>
      </w:r>
      <w:r>
        <w:rPr>
          <w:rFonts w:hint="eastAsia"/>
          <w:sz w:val="24"/>
          <w:szCs w:val="24"/>
        </w:rPr>
        <w:t>中标单位在签订合同后须于次日将货款付清，四个工作日内将附件物品按要求全部搬离学校。</w:t>
      </w:r>
    </w:p>
    <w:p w:rsidR="003175D5" w:rsidRDefault="003175D5">
      <w:pPr>
        <w:spacing w:line="48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六、联系人及联系电话</w:t>
      </w:r>
    </w:p>
    <w:p w:rsidR="003175D5" w:rsidRDefault="003175D5">
      <w:pPr>
        <w:spacing w:line="48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朱老师</w:t>
      </w:r>
      <w:r>
        <w:rPr>
          <w:sz w:val="24"/>
          <w:szCs w:val="24"/>
        </w:rPr>
        <w:t>0527</w:t>
      </w:r>
      <w:r>
        <w:rPr>
          <w:rFonts w:hint="eastAsia"/>
          <w:sz w:val="24"/>
          <w:szCs w:val="24"/>
        </w:rPr>
        <w:t>－</w:t>
      </w:r>
      <w:r>
        <w:rPr>
          <w:sz w:val="24"/>
          <w:szCs w:val="24"/>
        </w:rPr>
        <w:t>84201696 </w:t>
      </w:r>
      <w:r>
        <w:rPr>
          <w:rFonts w:hint="eastAsia"/>
          <w:sz w:val="24"/>
          <w:szCs w:val="24"/>
        </w:rPr>
        <w:t>（审计处）</w:t>
      </w:r>
    </w:p>
    <w:p w:rsidR="003175D5" w:rsidRDefault="003175D5">
      <w:pPr>
        <w:spacing w:line="480" w:lineRule="exact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 </w:t>
      </w:r>
      <w:r>
        <w:rPr>
          <w:rFonts w:hint="eastAsia"/>
          <w:sz w:val="24"/>
          <w:szCs w:val="24"/>
        </w:rPr>
        <w:t>吴老师</w:t>
      </w:r>
      <w:r>
        <w:rPr>
          <w:sz w:val="24"/>
          <w:szCs w:val="24"/>
        </w:rPr>
        <w:t> 0527</w:t>
      </w:r>
      <w:r>
        <w:rPr>
          <w:rFonts w:hint="eastAsia"/>
          <w:sz w:val="24"/>
          <w:szCs w:val="24"/>
        </w:rPr>
        <w:t>－</w:t>
      </w:r>
      <w:r>
        <w:rPr>
          <w:sz w:val="24"/>
          <w:szCs w:val="24"/>
        </w:rPr>
        <w:t>84203777 </w:t>
      </w:r>
      <w:r>
        <w:rPr>
          <w:rFonts w:hint="eastAsia"/>
          <w:sz w:val="24"/>
          <w:szCs w:val="24"/>
        </w:rPr>
        <w:t>（固定资产管理科）</w:t>
      </w:r>
      <w:r>
        <w:rPr>
          <w:sz w:val="24"/>
          <w:szCs w:val="24"/>
        </w:rPr>
        <w:t>   </w:t>
      </w:r>
    </w:p>
    <w:p w:rsidR="003175D5" w:rsidRDefault="003175D5">
      <w:pPr>
        <w:spacing w:line="480" w:lineRule="exact"/>
        <w:rPr>
          <w:sz w:val="24"/>
          <w:szCs w:val="24"/>
        </w:rPr>
      </w:pPr>
      <w:r>
        <w:rPr>
          <w:sz w:val="24"/>
          <w:szCs w:val="24"/>
        </w:rPr>
        <w:t xml:space="preserve">       </w:t>
      </w:r>
      <w:r>
        <w:rPr>
          <w:rFonts w:hint="eastAsia"/>
          <w:sz w:val="24"/>
          <w:szCs w:val="24"/>
        </w:rPr>
        <w:t>徐老师</w:t>
      </w:r>
      <w:r>
        <w:rPr>
          <w:sz w:val="24"/>
          <w:szCs w:val="24"/>
        </w:rPr>
        <w:t> 0527</w:t>
      </w:r>
      <w:r>
        <w:rPr>
          <w:rFonts w:hint="eastAsia"/>
          <w:sz w:val="24"/>
          <w:szCs w:val="24"/>
        </w:rPr>
        <w:t>－</w:t>
      </w:r>
      <w:r>
        <w:rPr>
          <w:sz w:val="24"/>
          <w:szCs w:val="24"/>
        </w:rPr>
        <w:t>84203777 </w:t>
      </w:r>
      <w:r>
        <w:rPr>
          <w:rFonts w:hint="eastAsia"/>
          <w:sz w:val="24"/>
          <w:szCs w:val="24"/>
        </w:rPr>
        <w:t>（固定资产管理科）</w:t>
      </w:r>
    </w:p>
    <w:p w:rsidR="003175D5" w:rsidRDefault="003175D5">
      <w:pPr>
        <w:spacing w:line="480" w:lineRule="exact"/>
        <w:rPr>
          <w:sz w:val="24"/>
          <w:szCs w:val="24"/>
        </w:rPr>
      </w:pPr>
      <w:r>
        <w:rPr>
          <w:sz w:val="24"/>
          <w:szCs w:val="24"/>
        </w:rPr>
        <w:t>                                        </w:t>
      </w:r>
    </w:p>
    <w:p w:rsidR="003175D5" w:rsidRDefault="003175D5" w:rsidP="00FC65C0">
      <w:pPr>
        <w:spacing w:line="480" w:lineRule="exact"/>
        <w:rPr>
          <w:sz w:val="24"/>
          <w:szCs w:val="24"/>
        </w:rPr>
      </w:pPr>
      <w:r>
        <w:rPr>
          <w:sz w:val="24"/>
          <w:szCs w:val="24"/>
        </w:rPr>
        <w:t>                              </w:t>
      </w:r>
    </w:p>
    <w:p w:rsidR="003175D5" w:rsidRDefault="003175D5" w:rsidP="00FC65C0">
      <w:pPr>
        <w:spacing w:line="480" w:lineRule="exact"/>
        <w:rPr>
          <w:sz w:val="24"/>
          <w:szCs w:val="24"/>
        </w:rPr>
      </w:pPr>
    </w:p>
    <w:p w:rsidR="003175D5" w:rsidRDefault="003175D5" w:rsidP="00FC65C0">
      <w:pPr>
        <w:spacing w:line="480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            </w:t>
      </w:r>
      <w:r>
        <w:rPr>
          <w:rFonts w:hint="eastAsia"/>
          <w:sz w:val="24"/>
          <w:szCs w:val="24"/>
        </w:rPr>
        <w:t>宿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迁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学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院</w:t>
      </w:r>
    </w:p>
    <w:p w:rsidR="003175D5" w:rsidRDefault="003175D5">
      <w:pPr>
        <w:spacing w:line="480" w:lineRule="exact"/>
        <w:rPr>
          <w:sz w:val="24"/>
          <w:szCs w:val="24"/>
        </w:rPr>
      </w:pPr>
      <w:r>
        <w:rPr>
          <w:sz w:val="24"/>
          <w:szCs w:val="24"/>
        </w:rPr>
        <w:t>                                                              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3"/>
          <w:attr w:name="Month" w:val="12"/>
          <w:attr w:name="Year" w:val="2019"/>
        </w:smartTagPr>
        <w:r>
          <w:rPr>
            <w:sz w:val="24"/>
            <w:szCs w:val="24"/>
          </w:rPr>
          <w:t>2019</w:t>
        </w:r>
        <w:r>
          <w:rPr>
            <w:rFonts w:hint="eastAsia"/>
            <w:sz w:val="24"/>
            <w:szCs w:val="24"/>
          </w:rPr>
          <w:t>年</w:t>
        </w:r>
        <w:r>
          <w:rPr>
            <w:sz w:val="24"/>
            <w:szCs w:val="24"/>
          </w:rPr>
          <w:t xml:space="preserve"> 12</w:t>
        </w:r>
        <w:r>
          <w:rPr>
            <w:rFonts w:hint="eastAsia"/>
            <w:sz w:val="24"/>
            <w:szCs w:val="24"/>
          </w:rPr>
          <w:t>月</w:t>
        </w:r>
        <w:bookmarkStart w:id="0" w:name="_GoBack"/>
        <w:bookmarkEnd w:id="0"/>
        <w:r>
          <w:rPr>
            <w:sz w:val="24"/>
            <w:szCs w:val="24"/>
          </w:rPr>
          <w:t>13</w:t>
        </w:r>
      </w:smartTag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日</w:t>
      </w:r>
    </w:p>
    <w:p w:rsidR="003175D5" w:rsidRDefault="003175D5">
      <w:pPr>
        <w:spacing w:line="480" w:lineRule="exact"/>
        <w:rPr>
          <w:sz w:val="24"/>
          <w:szCs w:val="24"/>
        </w:rPr>
      </w:pPr>
    </w:p>
    <w:p w:rsidR="003175D5" w:rsidRDefault="003175D5">
      <w:pPr>
        <w:spacing w:line="480" w:lineRule="exact"/>
        <w:rPr>
          <w:sz w:val="24"/>
          <w:szCs w:val="24"/>
        </w:rPr>
      </w:pPr>
    </w:p>
    <w:p w:rsidR="003175D5" w:rsidRDefault="003175D5">
      <w:pPr>
        <w:spacing w:line="480" w:lineRule="exact"/>
        <w:rPr>
          <w:sz w:val="24"/>
          <w:szCs w:val="24"/>
        </w:rPr>
      </w:pPr>
    </w:p>
    <w:p w:rsidR="003175D5" w:rsidRDefault="003175D5">
      <w:pPr>
        <w:spacing w:line="480" w:lineRule="exact"/>
        <w:rPr>
          <w:sz w:val="24"/>
          <w:szCs w:val="24"/>
        </w:rPr>
      </w:pPr>
    </w:p>
    <w:p w:rsidR="003175D5" w:rsidRDefault="003175D5">
      <w:pPr>
        <w:spacing w:line="480" w:lineRule="exact"/>
        <w:rPr>
          <w:sz w:val="24"/>
          <w:szCs w:val="24"/>
        </w:rPr>
      </w:pPr>
    </w:p>
    <w:p w:rsidR="003175D5" w:rsidRDefault="003175D5">
      <w:pPr>
        <w:spacing w:line="480" w:lineRule="exact"/>
        <w:rPr>
          <w:sz w:val="24"/>
          <w:szCs w:val="24"/>
        </w:rPr>
      </w:pPr>
    </w:p>
    <w:p w:rsidR="003175D5" w:rsidRDefault="003175D5">
      <w:pPr>
        <w:spacing w:line="480" w:lineRule="exact"/>
        <w:rPr>
          <w:sz w:val="24"/>
          <w:szCs w:val="24"/>
        </w:rPr>
      </w:pPr>
    </w:p>
    <w:p w:rsidR="003175D5" w:rsidRDefault="003175D5">
      <w:pPr>
        <w:spacing w:line="480" w:lineRule="exact"/>
        <w:rPr>
          <w:sz w:val="24"/>
          <w:szCs w:val="24"/>
        </w:rPr>
      </w:pPr>
    </w:p>
    <w:p w:rsidR="003175D5" w:rsidRDefault="003175D5">
      <w:pPr>
        <w:spacing w:line="480" w:lineRule="exact"/>
        <w:rPr>
          <w:sz w:val="24"/>
          <w:szCs w:val="24"/>
        </w:rPr>
      </w:pPr>
    </w:p>
    <w:p w:rsidR="003175D5" w:rsidRDefault="003175D5">
      <w:pPr>
        <w:spacing w:line="480" w:lineRule="exact"/>
        <w:rPr>
          <w:sz w:val="24"/>
          <w:szCs w:val="24"/>
        </w:rPr>
      </w:pPr>
    </w:p>
    <w:p w:rsidR="003175D5" w:rsidRDefault="003175D5">
      <w:pPr>
        <w:spacing w:line="480" w:lineRule="exact"/>
        <w:rPr>
          <w:sz w:val="24"/>
          <w:szCs w:val="24"/>
        </w:rPr>
      </w:pPr>
    </w:p>
    <w:p w:rsidR="003175D5" w:rsidRDefault="003175D5">
      <w:pPr>
        <w:spacing w:line="480" w:lineRule="exact"/>
        <w:rPr>
          <w:sz w:val="24"/>
          <w:szCs w:val="24"/>
        </w:rPr>
      </w:pPr>
    </w:p>
    <w:tbl>
      <w:tblPr>
        <w:tblW w:w="9280" w:type="dxa"/>
        <w:tblInd w:w="-475" w:type="dxa"/>
        <w:tblLook w:val="0000"/>
      </w:tblPr>
      <w:tblGrid>
        <w:gridCol w:w="568"/>
        <w:gridCol w:w="834"/>
        <w:gridCol w:w="3434"/>
        <w:gridCol w:w="1984"/>
        <w:gridCol w:w="1134"/>
        <w:gridCol w:w="1326"/>
      </w:tblGrid>
      <w:tr w:rsidR="003175D5" w:rsidRPr="00D24B7E" w:rsidTr="00DE7809">
        <w:trPr>
          <w:trHeight w:val="679"/>
        </w:trPr>
        <w:tc>
          <w:tcPr>
            <w:tcW w:w="928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175D5" w:rsidRPr="00D24B7E" w:rsidRDefault="003175D5" w:rsidP="00D24B7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3175D5" w:rsidRPr="00570EC9" w:rsidTr="00DE7809">
        <w:tblPrEx>
          <w:tblLook w:val="00A0"/>
        </w:tblPrEx>
        <w:trPr>
          <w:gridBefore w:val="1"/>
          <w:wBefore w:w="568" w:type="dxa"/>
          <w:trHeight w:val="342"/>
        </w:trPr>
        <w:tc>
          <w:tcPr>
            <w:tcW w:w="738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175D5" w:rsidRPr="00570EC9" w:rsidRDefault="003175D5" w:rsidP="00570EC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 w:rsidRPr="00570EC9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 xml:space="preserve">      </w:t>
            </w:r>
            <w:r w:rsidRPr="00570EC9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报废资产竞卖明细表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175D5" w:rsidRPr="00570EC9" w:rsidRDefault="003175D5" w:rsidP="00570EC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</w:p>
        </w:tc>
      </w:tr>
      <w:tr w:rsidR="003175D5" w:rsidRPr="00570EC9" w:rsidTr="00DE7809">
        <w:tblPrEx>
          <w:tblLook w:val="00A0"/>
        </w:tblPrEx>
        <w:trPr>
          <w:gridBefore w:val="1"/>
          <w:wBefore w:w="568" w:type="dxa"/>
          <w:trHeight w:val="342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5D5" w:rsidRPr="00570EC9" w:rsidRDefault="003175D5" w:rsidP="00570EC9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570EC9">
              <w:rPr>
                <w:rFonts w:ascii="宋体" w:hAnsi="宋体" w:cs="宋体" w:hint="eastAsia"/>
                <w:kern w:val="0"/>
                <w:sz w:val="22"/>
              </w:rPr>
              <w:t>序号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5D5" w:rsidRPr="00570EC9" w:rsidRDefault="003175D5" w:rsidP="00570EC9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570EC9">
              <w:rPr>
                <w:rFonts w:ascii="宋体" w:hAnsi="宋体" w:cs="宋体" w:hint="eastAsia"/>
                <w:kern w:val="0"/>
                <w:sz w:val="22"/>
              </w:rPr>
              <w:t>资产名称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5D5" w:rsidRPr="00570EC9" w:rsidRDefault="003175D5" w:rsidP="00570EC9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570EC9">
              <w:rPr>
                <w:rFonts w:ascii="宋体" w:hAnsi="宋体" w:cs="宋体" w:hint="eastAsia"/>
                <w:kern w:val="0"/>
                <w:sz w:val="22"/>
              </w:rPr>
              <w:t>单位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5D5" w:rsidRPr="00570EC9" w:rsidRDefault="003175D5" w:rsidP="00570EC9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570EC9">
              <w:rPr>
                <w:rFonts w:ascii="宋体" w:hAnsi="宋体" w:cs="宋体" w:hint="eastAsia"/>
                <w:kern w:val="0"/>
                <w:sz w:val="22"/>
              </w:rPr>
              <w:t>数量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5D5" w:rsidRPr="00570EC9" w:rsidRDefault="003175D5" w:rsidP="00570EC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570EC9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570EC9">
              <w:rPr>
                <w:rFonts w:ascii="宋体" w:hAnsi="宋体" w:cs="宋体" w:hint="eastAsia"/>
                <w:kern w:val="0"/>
                <w:sz w:val="22"/>
              </w:rPr>
              <w:t>备</w:t>
            </w:r>
            <w:r w:rsidRPr="00570EC9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570EC9">
              <w:rPr>
                <w:rFonts w:ascii="宋体" w:hAnsi="宋体" w:cs="宋体" w:hint="eastAsia"/>
                <w:kern w:val="0"/>
                <w:sz w:val="22"/>
              </w:rPr>
              <w:t>注</w:t>
            </w:r>
          </w:p>
        </w:tc>
      </w:tr>
      <w:tr w:rsidR="003175D5" w:rsidRPr="00570EC9" w:rsidTr="00DE7809">
        <w:tblPrEx>
          <w:tblLook w:val="00A0"/>
        </w:tblPrEx>
        <w:trPr>
          <w:gridBefore w:val="1"/>
          <w:wBefore w:w="568" w:type="dxa"/>
          <w:trHeight w:val="342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5D5" w:rsidRPr="00570EC9" w:rsidRDefault="003175D5" w:rsidP="00570EC9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570EC9">
              <w:rPr>
                <w:rFonts w:ascii="宋体" w:hAnsi="宋体" w:cs="宋体"/>
                <w:kern w:val="0"/>
                <w:sz w:val="22"/>
              </w:rPr>
              <w:t>1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5D5" w:rsidRPr="00570EC9" w:rsidRDefault="003175D5" w:rsidP="00570EC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570EC9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照相机</w:t>
            </w:r>
            <w:r w:rsidRPr="00570EC9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5D5" w:rsidRPr="00570EC9" w:rsidRDefault="003175D5" w:rsidP="00570EC9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570EC9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5D5" w:rsidRPr="00570EC9" w:rsidRDefault="003175D5" w:rsidP="00570EC9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570EC9">
              <w:rPr>
                <w:rFonts w:ascii="宋体" w:hAnsi="宋体" w:cs="宋体"/>
                <w:kern w:val="0"/>
                <w:sz w:val="22"/>
              </w:rPr>
              <w:t>11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5D5" w:rsidRPr="00570EC9" w:rsidRDefault="003175D5" w:rsidP="00570EC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570EC9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175D5" w:rsidRPr="00570EC9" w:rsidTr="00DE7809">
        <w:tblPrEx>
          <w:tblLook w:val="00A0"/>
        </w:tblPrEx>
        <w:trPr>
          <w:gridBefore w:val="1"/>
          <w:wBefore w:w="568" w:type="dxa"/>
          <w:trHeight w:val="342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5D5" w:rsidRPr="00570EC9" w:rsidRDefault="003175D5" w:rsidP="00570EC9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570EC9">
              <w:rPr>
                <w:rFonts w:ascii="宋体" w:hAnsi="宋体" w:cs="宋体"/>
                <w:kern w:val="0"/>
                <w:sz w:val="22"/>
              </w:rPr>
              <w:t>2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5D5" w:rsidRPr="00570EC9" w:rsidRDefault="003175D5" w:rsidP="00570EC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570EC9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 xml:space="preserve">DVD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5D5" w:rsidRPr="00570EC9" w:rsidRDefault="003175D5" w:rsidP="00570EC9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570EC9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5D5" w:rsidRPr="00570EC9" w:rsidRDefault="003175D5" w:rsidP="00570EC9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570EC9">
              <w:rPr>
                <w:rFonts w:ascii="宋体" w:hAnsi="宋体" w:cs="宋体"/>
                <w:kern w:val="0"/>
                <w:sz w:val="22"/>
              </w:rPr>
              <w:t>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5D5" w:rsidRPr="00570EC9" w:rsidRDefault="003175D5" w:rsidP="00570EC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570EC9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175D5" w:rsidRPr="00570EC9" w:rsidTr="00DE7809">
        <w:tblPrEx>
          <w:tblLook w:val="00A0"/>
        </w:tblPrEx>
        <w:trPr>
          <w:gridBefore w:val="1"/>
          <w:wBefore w:w="568" w:type="dxa"/>
          <w:trHeight w:val="342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5D5" w:rsidRPr="00570EC9" w:rsidRDefault="003175D5" w:rsidP="00570EC9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570EC9">
              <w:rPr>
                <w:rFonts w:ascii="宋体" w:hAnsi="宋体" w:cs="宋体"/>
                <w:kern w:val="0"/>
                <w:sz w:val="22"/>
              </w:rPr>
              <w:t>3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5D5" w:rsidRPr="00570EC9" w:rsidRDefault="003175D5" w:rsidP="00570EC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570EC9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打印、复印机</w:t>
            </w:r>
            <w:r w:rsidRPr="00570EC9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5D5" w:rsidRPr="00570EC9" w:rsidRDefault="003175D5" w:rsidP="00570EC9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570EC9">
              <w:rPr>
                <w:rFonts w:ascii="宋体" w:hAnsi="宋体" w:cs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5D5" w:rsidRPr="00570EC9" w:rsidRDefault="003175D5" w:rsidP="00570EC9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570EC9">
              <w:rPr>
                <w:rFonts w:ascii="宋体" w:hAnsi="宋体" w:cs="宋体"/>
                <w:kern w:val="0"/>
                <w:sz w:val="22"/>
              </w:rPr>
              <w:t>31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5D5" w:rsidRPr="00570EC9" w:rsidRDefault="003175D5" w:rsidP="00570EC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570EC9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175D5" w:rsidRPr="00570EC9" w:rsidTr="00DE7809">
        <w:tblPrEx>
          <w:tblLook w:val="00A0"/>
        </w:tblPrEx>
        <w:trPr>
          <w:gridBefore w:val="1"/>
          <w:wBefore w:w="568" w:type="dxa"/>
          <w:trHeight w:val="342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5D5" w:rsidRPr="00570EC9" w:rsidRDefault="003175D5" w:rsidP="00570EC9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570EC9">
              <w:rPr>
                <w:rFonts w:ascii="宋体" w:hAnsi="宋体" w:cs="宋体"/>
                <w:kern w:val="0"/>
                <w:sz w:val="22"/>
              </w:rPr>
              <w:t>4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5D5" w:rsidRPr="00570EC9" w:rsidRDefault="003175D5" w:rsidP="00570EC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570EC9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pos</w:t>
            </w:r>
            <w:r w:rsidRPr="00570EC9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机</w:t>
            </w:r>
            <w:r w:rsidRPr="00570EC9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5D5" w:rsidRPr="00570EC9" w:rsidRDefault="003175D5" w:rsidP="00570EC9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570EC9">
              <w:rPr>
                <w:rFonts w:ascii="宋体" w:hAnsi="宋体" w:cs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5D5" w:rsidRPr="00570EC9" w:rsidRDefault="003175D5" w:rsidP="00570EC9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570EC9">
              <w:rPr>
                <w:rFonts w:ascii="宋体" w:hAnsi="宋体" w:cs="宋体"/>
                <w:kern w:val="0"/>
                <w:sz w:val="22"/>
              </w:rPr>
              <w:t>73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5D5" w:rsidRPr="00570EC9" w:rsidRDefault="003175D5" w:rsidP="00570EC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570EC9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175D5" w:rsidRPr="00570EC9" w:rsidTr="00DE7809">
        <w:tblPrEx>
          <w:tblLook w:val="00A0"/>
        </w:tblPrEx>
        <w:trPr>
          <w:gridBefore w:val="1"/>
          <w:wBefore w:w="568" w:type="dxa"/>
          <w:trHeight w:val="342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5D5" w:rsidRPr="00570EC9" w:rsidRDefault="003175D5" w:rsidP="00570EC9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570EC9">
              <w:rPr>
                <w:rFonts w:ascii="宋体" w:hAnsi="宋体" w:cs="宋体"/>
                <w:kern w:val="0"/>
                <w:sz w:val="22"/>
              </w:rPr>
              <w:t>5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5D5" w:rsidRPr="00570EC9" w:rsidRDefault="003175D5" w:rsidP="00570EC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570EC9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冰箱</w:t>
            </w:r>
            <w:r w:rsidRPr="00570EC9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5D5" w:rsidRPr="00570EC9" w:rsidRDefault="003175D5" w:rsidP="00570EC9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570EC9">
              <w:rPr>
                <w:rFonts w:ascii="宋体" w:hAnsi="宋体" w:cs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5D5" w:rsidRPr="00570EC9" w:rsidRDefault="003175D5" w:rsidP="00570EC9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570EC9">
              <w:rPr>
                <w:rFonts w:ascii="宋体" w:hAnsi="宋体" w:cs="宋体"/>
                <w:kern w:val="0"/>
                <w:sz w:val="22"/>
              </w:rPr>
              <w:t>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5D5" w:rsidRPr="00570EC9" w:rsidRDefault="003175D5" w:rsidP="00570EC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570EC9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175D5" w:rsidRPr="00570EC9" w:rsidTr="00DE7809">
        <w:tblPrEx>
          <w:tblLook w:val="00A0"/>
        </w:tblPrEx>
        <w:trPr>
          <w:gridBefore w:val="1"/>
          <w:wBefore w:w="568" w:type="dxa"/>
          <w:trHeight w:val="342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5D5" w:rsidRPr="00570EC9" w:rsidRDefault="003175D5" w:rsidP="00570EC9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570EC9">
              <w:rPr>
                <w:rFonts w:ascii="宋体" w:hAnsi="宋体" w:cs="宋体"/>
                <w:kern w:val="0"/>
                <w:sz w:val="22"/>
              </w:rPr>
              <w:t>6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5D5" w:rsidRPr="00570EC9" w:rsidRDefault="003175D5" w:rsidP="00570EC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570EC9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电视机</w:t>
            </w:r>
            <w:r w:rsidRPr="00570EC9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5D5" w:rsidRPr="00570EC9" w:rsidRDefault="003175D5" w:rsidP="00570EC9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570EC9">
              <w:rPr>
                <w:rFonts w:ascii="宋体" w:hAnsi="宋体" w:cs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5D5" w:rsidRPr="00570EC9" w:rsidRDefault="003175D5" w:rsidP="00570EC9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570EC9">
              <w:rPr>
                <w:rFonts w:ascii="宋体" w:hAnsi="宋体" w:cs="宋体"/>
                <w:kern w:val="0"/>
                <w:sz w:val="22"/>
              </w:rPr>
              <w:t>22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5D5" w:rsidRPr="00570EC9" w:rsidRDefault="003175D5" w:rsidP="00570EC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570EC9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175D5" w:rsidRPr="00570EC9" w:rsidTr="00DE7809">
        <w:tblPrEx>
          <w:tblLook w:val="00A0"/>
        </w:tblPrEx>
        <w:trPr>
          <w:gridBefore w:val="1"/>
          <w:wBefore w:w="568" w:type="dxa"/>
          <w:trHeight w:val="342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5D5" w:rsidRPr="00570EC9" w:rsidRDefault="003175D5" w:rsidP="00570EC9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570EC9">
              <w:rPr>
                <w:rFonts w:ascii="宋体" w:hAnsi="宋体" w:cs="宋体"/>
                <w:kern w:val="0"/>
                <w:sz w:val="22"/>
              </w:rPr>
              <w:t>7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5D5" w:rsidRPr="00570EC9" w:rsidRDefault="003175D5" w:rsidP="00570EC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570EC9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抽油烟机</w:t>
            </w:r>
            <w:r w:rsidRPr="00570EC9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5D5" w:rsidRPr="00570EC9" w:rsidRDefault="003175D5" w:rsidP="00570EC9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570EC9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5D5" w:rsidRPr="00570EC9" w:rsidRDefault="003175D5" w:rsidP="00570EC9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570EC9">
              <w:rPr>
                <w:rFonts w:ascii="宋体" w:hAnsi="宋体" w:cs="宋体"/>
                <w:kern w:val="0"/>
                <w:sz w:val="22"/>
              </w:rPr>
              <w:t>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5D5" w:rsidRPr="00570EC9" w:rsidRDefault="003175D5" w:rsidP="00570EC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570EC9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175D5" w:rsidRPr="00570EC9" w:rsidTr="00DE7809">
        <w:tblPrEx>
          <w:tblLook w:val="00A0"/>
        </w:tblPrEx>
        <w:trPr>
          <w:gridBefore w:val="1"/>
          <w:wBefore w:w="568" w:type="dxa"/>
          <w:trHeight w:val="342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5D5" w:rsidRPr="00570EC9" w:rsidRDefault="003175D5" w:rsidP="00570EC9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570EC9">
              <w:rPr>
                <w:rFonts w:ascii="宋体" w:hAnsi="宋体" w:cs="宋体"/>
                <w:kern w:val="0"/>
                <w:sz w:val="22"/>
              </w:rPr>
              <w:t>8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5D5" w:rsidRPr="00570EC9" w:rsidRDefault="003175D5" w:rsidP="00570EC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570EC9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传真机</w:t>
            </w:r>
            <w:r w:rsidRPr="00570EC9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5D5" w:rsidRPr="00570EC9" w:rsidRDefault="003175D5" w:rsidP="00570EC9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570EC9">
              <w:rPr>
                <w:rFonts w:ascii="宋体" w:hAnsi="宋体" w:cs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5D5" w:rsidRPr="00570EC9" w:rsidRDefault="003175D5" w:rsidP="00570EC9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570EC9">
              <w:rPr>
                <w:rFonts w:ascii="宋体" w:hAnsi="宋体" w:cs="宋体"/>
                <w:kern w:val="0"/>
                <w:sz w:val="22"/>
              </w:rPr>
              <w:t>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5D5" w:rsidRPr="00570EC9" w:rsidRDefault="003175D5" w:rsidP="00570EC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570EC9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175D5" w:rsidRPr="00570EC9" w:rsidTr="00DE7809">
        <w:tblPrEx>
          <w:tblLook w:val="00A0"/>
        </w:tblPrEx>
        <w:trPr>
          <w:gridBefore w:val="1"/>
          <w:wBefore w:w="568" w:type="dxa"/>
          <w:trHeight w:val="342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5D5" w:rsidRPr="00570EC9" w:rsidRDefault="003175D5" w:rsidP="00570EC9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570EC9">
              <w:rPr>
                <w:rFonts w:ascii="宋体" w:hAnsi="宋体" w:cs="宋体"/>
                <w:kern w:val="0"/>
                <w:sz w:val="22"/>
              </w:rPr>
              <w:t>9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5D5" w:rsidRPr="00570EC9" w:rsidRDefault="003175D5" w:rsidP="00570EC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570EC9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单人床</w:t>
            </w:r>
            <w:r w:rsidRPr="00570EC9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5D5" w:rsidRPr="00570EC9" w:rsidRDefault="003175D5" w:rsidP="00570EC9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570EC9">
              <w:rPr>
                <w:rFonts w:ascii="宋体" w:hAnsi="宋体" w:cs="宋体" w:hint="eastAsia"/>
                <w:kern w:val="0"/>
                <w:sz w:val="20"/>
                <w:szCs w:val="20"/>
              </w:rPr>
              <w:t>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5D5" w:rsidRPr="00570EC9" w:rsidRDefault="003175D5" w:rsidP="00570EC9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570EC9">
              <w:rPr>
                <w:rFonts w:ascii="宋体" w:hAnsi="宋体" w:cs="宋体"/>
                <w:kern w:val="0"/>
                <w:sz w:val="22"/>
              </w:rPr>
              <w:t>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5D5" w:rsidRPr="00570EC9" w:rsidRDefault="003175D5" w:rsidP="00570EC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570EC9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175D5" w:rsidRPr="00570EC9" w:rsidTr="00DE7809">
        <w:tblPrEx>
          <w:tblLook w:val="00A0"/>
        </w:tblPrEx>
        <w:trPr>
          <w:gridBefore w:val="1"/>
          <w:wBefore w:w="568" w:type="dxa"/>
          <w:trHeight w:val="342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5D5" w:rsidRPr="00570EC9" w:rsidRDefault="003175D5" w:rsidP="00570EC9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570EC9">
              <w:rPr>
                <w:rFonts w:ascii="宋体" w:hAnsi="宋体" w:cs="宋体"/>
                <w:kern w:val="0"/>
                <w:sz w:val="22"/>
              </w:rPr>
              <w:t>10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5D5" w:rsidRPr="00570EC9" w:rsidRDefault="003175D5" w:rsidP="00570EC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570EC9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点钞票机</w:t>
            </w:r>
            <w:r w:rsidRPr="00570EC9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5D5" w:rsidRPr="00570EC9" w:rsidRDefault="003175D5" w:rsidP="00570EC9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570EC9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5D5" w:rsidRPr="00570EC9" w:rsidRDefault="003175D5" w:rsidP="00570EC9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570EC9">
              <w:rPr>
                <w:rFonts w:ascii="宋体" w:hAnsi="宋体" w:cs="宋体"/>
                <w:kern w:val="0"/>
                <w:sz w:val="22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5D5" w:rsidRPr="00570EC9" w:rsidRDefault="003175D5" w:rsidP="00570EC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570EC9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175D5" w:rsidRPr="00570EC9" w:rsidTr="00DE7809">
        <w:tblPrEx>
          <w:tblLook w:val="00A0"/>
        </w:tblPrEx>
        <w:trPr>
          <w:gridBefore w:val="1"/>
          <w:wBefore w:w="568" w:type="dxa"/>
          <w:trHeight w:val="342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5D5" w:rsidRPr="00570EC9" w:rsidRDefault="003175D5" w:rsidP="00570EC9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570EC9">
              <w:rPr>
                <w:rFonts w:ascii="宋体" w:hAnsi="宋体" w:cs="宋体"/>
                <w:kern w:val="0"/>
                <w:sz w:val="22"/>
              </w:rPr>
              <w:t>11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5D5" w:rsidRPr="00570EC9" w:rsidRDefault="003175D5" w:rsidP="00570EC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570EC9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电热水器</w:t>
            </w:r>
            <w:r w:rsidRPr="00570EC9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5D5" w:rsidRPr="00570EC9" w:rsidRDefault="003175D5" w:rsidP="00570EC9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570EC9">
              <w:rPr>
                <w:rFonts w:ascii="宋体" w:hAnsi="宋体" w:cs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5D5" w:rsidRPr="00570EC9" w:rsidRDefault="003175D5" w:rsidP="00570EC9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570EC9">
              <w:rPr>
                <w:rFonts w:ascii="宋体" w:hAnsi="宋体" w:cs="宋体"/>
                <w:kern w:val="0"/>
                <w:sz w:val="22"/>
              </w:rPr>
              <w:t>54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5D5" w:rsidRPr="00570EC9" w:rsidRDefault="003175D5" w:rsidP="00570EC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570EC9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175D5" w:rsidRPr="00570EC9" w:rsidTr="00DE7809">
        <w:tblPrEx>
          <w:tblLook w:val="00A0"/>
        </w:tblPrEx>
        <w:trPr>
          <w:gridBefore w:val="1"/>
          <w:wBefore w:w="568" w:type="dxa"/>
          <w:trHeight w:val="342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5D5" w:rsidRPr="00570EC9" w:rsidRDefault="003175D5" w:rsidP="00570EC9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570EC9">
              <w:rPr>
                <w:rFonts w:ascii="宋体" w:hAnsi="宋体" w:cs="宋体"/>
                <w:kern w:val="0"/>
                <w:sz w:val="22"/>
              </w:rPr>
              <w:t>12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5D5" w:rsidRPr="00570EC9" w:rsidRDefault="003175D5" w:rsidP="00570EC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570EC9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电子收款机</w:t>
            </w:r>
            <w:r w:rsidRPr="00570EC9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5D5" w:rsidRPr="00570EC9" w:rsidRDefault="003175D5" w:rsidP="00570EC9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570EC9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5D5" w:rsidRPr="00570EC9" w:rsidRDefault="003175D5" w:rsidP="00570EC9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570EC9">
              <w:rPr>
                <w:rFonts w:ascii="宋体" w:hAnsi="宋体" w:cs="宋体"/>
                <w:kern w:val="0"/>
                <w:sz w:val="22"/>
              </w:rPr>
              <w:t>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5D5" w:rsidRPr="00570EC9" w:rsidRDefault="003175D5" w:rsidP="00570EC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570EC9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175D5" w:rsidRPr="00570EC9" w:rsidTr="00DE7809">
        <w:tblPrEx>
          <w:tblLook w:val="00A0"/>
        </w:tblPrEx>
        <w:trPr>
          <w:gridBefore w:val="1"/>
          <w:wBefore w:w="568" w:type="dxa"/>
          <w:trHeight w:val="342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5D5" w:rsidRPr="00570EC9" w:rsidRDefault="003175D5" w:rsidP="00570EC9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570EC9">
              <w:rPr>
                <w:rFonts w:ascii="宋体" w:hAnsi="宋体" w:cs="宋体"/>
                <w:kern w:val="0"/>
                <w:sz w:val="22"/>
              </w:rPr>
              <w:t>13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5D5" w:rsidRPr="00570EC9" w:rsidRDefault="003175D5" w:rsidP="00570EC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570EC9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对讲机</w:t>
            </w:r>
            <w:r w:rsidRPr="00570EC9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5D5" w:rsidRPr="00570EC9" w:rsidRDefault="003175D5" w:rsidP="00570EC9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570EC9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5D5" w:rsidRPr="00570EC9" w:rsidRDefault="003175D5" w:rsidP="00570EC9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570EC9">
              <w:rPr>
                <w:rFonts w:ascii="宋体" w:hAnsi="宋体" w:cs="宋体"/>
                <w:kern w:val="0"/>
                <w:sz w:val="22"/>
              </w:rPr>
              <w:t>31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5D5" w:rsidRPr="00570EC9" w:rsidRDefault="003175D5" w:rsidP="00570EC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570EC9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175D5" w:rsidRPr="00570EC9" w:rsidTr="00DE7809">
        <w:tblPrEx>
          <w:tblLook w:val="00A0"/>
        </w:tblPrEx>
        <w:trPr>
          <w:gridBefore w:val="1"/>
          <w:wBefore w:w="568" w:type="dxa"/>
          <w:trHeight w:val="342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5D5" w:rsidRPr="00570EC9" w:rsidRDefault="003175D5" w:rsidP="00570EC9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570EC9">
              <w:rPr>
                <w:rFonts w:ascii="宋体" w:hAnsi="宋体" w:cs="宋体"/>
                <w:kern w:val="0"/>
                <w:sz w:val="22"/>
              </w:rPr>
              <w:t>14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5D5" w:rsidRPr="00570EC9" w:rsidRDefault="003175D5" w:rsidP="00570EC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570EC9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多媒体讲台</w:t>
            </w:r>
            <w:r w:rsidRPr="00570EC9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5D5" w:rsidRPr="00570EC9" w:rsidRDefault="003175D5" w:rsidP="00570EC9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570EC9">
              <w:rPr>
                <w:rFonts w:ascii="宋体" w:hAnsi="宋体" w:cs="宋体" w:hint="eastAsia"/>
                <w:kern w:val="0"/>
                <w:sz w:val="20"/>
                <w:szCs w:val="20"/>
              </w:rPr>
              <w:t>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5D5" w:rsidRPr="00570EC9" w:rsidRDefault="003175D5" w:rsidP="00570EC9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570EC9">
              <w:rPr>
                <w:rFonts w:ascii="宋体" w:hAnsi="宋体" w:cs="宋体"/>
                <w:kern w:val="0"/>
                <w:sz w:val="22"/>
              </w:rPr>
              <w:t>12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5D5" w:rsidRPr="00570EC9" w:rsidRDefault="003175D5" w:rsidP="00570EC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570EC9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175D5" w:rsidRPr="00570EC9" w:rsidTr="00DE7809">
        <w:tblPrEx>
          <w:tblLook w:val="00A0"/>
        </w:tblPrEx>
        <w:trPr>
          <w:gridBefore w:val="1"/>
          <w:wBefore w:w="568" w:type="dxa"/>
          <w:trHeight w:val="342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5D5" w:rsidRPr="00570EC9" w:rsidRDefault="003175D5" w:rsidP="00570EC9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570EC9">
              <w:rPr>
                <w:rFonts w:ascii="宋体" w:hAnsi="宋体" w:cs="宋体"/>
                <w:kern w:val="0"/>
                <w:sz w:val="22"/>
              </w:rPr>
              <w:t>15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5D5" w:rsidRPr="00570EC9" w:rsidRDefault="003175D5" w:rsidP="00570EC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570EC9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服务器</w:t>
            </w:r>
            <w:r w:rsidRPr="00570EC9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5D5" w:rsidRPr="00570EC9" w:rsidRDefault="003175D5" w:rsidP="00570EC9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570EC9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5D5" w:rsidRPr="00570EC9" w:rsidRDefault="003175D5" w:rsidP="00570EC9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570EC9">
              <w:rPr>
                <w:rFonts w:ascii="宋体" w:hAnsi="宋体" w:cs="宋体"/>
                <w:kern w:val="0"/>
                <w:sz w:val="22"/>
              </w:rPr>
              <w:t>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5D5" w:rsidRPr="00570EC9" w:rsidRDefault="003175D5" w:rsidP="00570EC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570EC9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175D5" w:rsidRPr="00570EC9" w:rsidTr="00DE7809">
        <w:tblPrEx>
          <w:tblLook w:val="00A0"/>
        </w:tblPrEx>
        <w:trPr>
          <w:gridBefore w:val="1"/>
          <w:wBefore w:w="568" w:type="dxa"/>
          <w:trHeight w:val="342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5D5" w:rsidRPr="00570EC9" w:rsidRDefault="003175D5" w:rsidP="00570EC9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570EC9">
              <w:rPr>
                <w:rFonts w:ascii="宋体" w:hAnsi="宋体" w:cs="宋体"/>
                <w:kern w:val="0"/>
                <w:sz w:val="22"/>
              </w:rPr>
              <w:t>16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5D5" w:rsidRPr="00570EC9" w:rsidRDefault="003175D5" w:rsidP="00570EC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570EC9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机柜</w:t>
            </w:r>
            <w:r w:rsidRPr="00570EC9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5D5" w:rsidRPr="00570EC9" w:rsidRDefault="003175D5" w:rsidP="00570EC9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570EC9">
              <w:rPr>
                <w:rFonts w:ascii="宋体" w:hAnsi="宋体" w:cs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5D5" w:rsidRPr="00570EC9" w:rsidRDefault="003175D5" w:rsidP="00570EC9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570EC9">
              <w:rPr>
                <w:rFonts w:ascii="宋体" w:hAnsi="宋体" w:cs="宋体"/>
                <w:kern w:val="0"/>
                <w:sz w:val="22"/>
              </w:rPr>
              <w:t>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5D5" w:rsidRPr="00570EC9" w:rsidRDefault="003175D5" w:rsidP="00570EC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570EC9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175D5" w:rsidRPr="00570EC9" w:rsidTr="00DE7809">
        <w:tblPrEx>
          <w:tblLook w:val="00A0"/>
        </w:tblPrEx>
        <w:trPr>
          <w:gridBefore w:val="1"/>
          <w:wBefore w:w="568" w:type="dxa"/>
          <w:trHeight w:val="342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5D5" w:rsidRPr="00570EC9" w:rsidRDefault="003175D5" w:rsidP="00570EC9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570EC9">
              <w:rPr>
                <w:rFonts w:ascii="宋体" w:hAnsi="宋体" w:cs="宋体"/>
                <w:kern w:val="0"/>
                <w:sz w:val="22"/>
              </w:rPr>
              <w:t>17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5D5" w:rsidRPr="00570EC9" w:rsidRDefault="003175D5" w:rsidP="00570EC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570EC9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控制器</w:t>
            </w:r>
            <w:r w:rsidRPr="00570EC9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5D5" w:rsidRPr="00570EC9" w:rsidRDefault="003175D5" w:rsidP="00570EC9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570EC9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5D5" w:rsidRPr="00570EC9" w:rsidRDefault="003175D5" w:rsidP="00570EC9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570EC9">
              <w:rPr>
                <w:rFonts w:ascii="宋体" w:hAnsi="宋体" w:cs="宋体"/>
                <w:kern w:val="0"/>
                <w:sz w:val="22"/>
              </w:rPr>
              <w:t>36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5D5" w:rsidRPr="00570EC9" w:rsidRDefault="003175D5" w:rsidP="00570EC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570EC9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175D5" w:rsidRPr="00570EC9" w:rsidTr="00DE7809">
        <w:tblPrEx>
          <w:tblLook w:val="00A0"/>
        </w:tblPrEx>
        <w:trPr>
          <w:gridBefore w:val="1"/>
          <w:wBefore w:w="568" w:type="dxa"/>
          <w:trHeight w:val="342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5D5" w:rsidRPr="00570EC9" w:rsidRDefault="003175D5" w:rsidP="00570EC9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570EC9">
              <w:rPr>
                <w:rFonts w:ascii="宋体" w:hAnsi="宋体" w:cs="宋体"/>
                <w:kern w:val="0"/>
                <w:sz w:val="22"/>
              </w:rPr>
              <w:t>18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5D5" w:rsidRPr="00570EC9" w:rsidRDefault="003175D5" w:rsidP="00570EC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570EC9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音箱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5D5" w:rsidRPr="00570EC9" w:rsidRDefault="003175D5" w:rsidP="00570EC9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570EC9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5D5" w:rsidRPr="00570EC9" w:rsidRDefault="003175D5" w:rsidP="00570EC9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570EC9">
              <w:rPr>
                <w:rFonts w:ascii="宋体" w:hAnsi="宋体" w:cs="宋体"/>
                <w:kern w:val="0"/>
                <w:sz w:val="22"/>
              </w:rPr>
              <w:t>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5D5" w:rsidRPr="00570EC9" w:rsidRDefault="003175D5" w:rsidP="00570EC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570EC9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175D5" w:rsidRPr="00570EC9" w:rsidTr="00DE7809">
        <w:tblPrEx>
          <w:tblLook w:val="00A0"/>
        </w:tblPrEx>
        <w:trPr>
          <w:gridBefore w:val="1"/>
          <w:wBefore w:w="568" w:type="dxa"/>
          <w:trHeight w:val="342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5D5" w:rsidRPr="00570EC9" w:rsidRDefault="003175D5" w:rsidP="00570EC9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570EC9">
              <w:rPr>
                <w:rFonts w:ascii="宋体" w:hAnsi="宋体" w:cs="宋体"/>
                <w:kern w:val="0"/>
                <w:sz w:val="22"/>
              </w:rPr>
              <w:t>19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5D5" w:rsidRPr="00570EC9" w:rsidRDefault="003175D5" w:rsidP="00570EC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570EC9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话筒</w:t>
            </w:r>
            <w:r w:rsidRPr="00570EC9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5D5" w:rsidRPr="00570EC9" w:rsidRDefault="003175D5" w:rsidP="00570EC9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570EC9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5D5" w:rsidRPr="00570EC9" w:rsidRDefault="003175D5" w:rsidP="00570EC9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570EC9">
              <w:rPr>
                <w:rFonts w:ascii="宋体" w:hAnsi="宋体" w:cs="宋体"/>
                <w:kern w:val="0"/>
                <w:sz w:val="22"/>
              </w:rPr>
              <w:t>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5D5" w:rsidRPr="00570EC9" w:rsidRDefault="003175D5" w:rsidP="00570EC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570EC9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175D5" w:rsidRPr="00570EC9" w:rsidTr="00DE7809">
        <w:tblPrEx>
          <w:tblLook w:val="00A0"/>
        </w:tblPrEx>
        <w:trPr>
          <w:gridBefore w:val="1"/>
          <w:wBefore w:w="568" w:type="dxa"/>
          <w:trHeight w:val="342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5D5" w:rsidRPr="00570EC9" w:rsidRDefault="003175D5" w:rsidP="00570EC9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570EC9">
              <w:rPr>
                <w:rFonts w:ascii="宋体" w:hAnsi="宋体" w:cs="宋体"/>
                <w:kern w:val="0"/>
                <w:sz w:val="22"/>
              </w:rPr>
              <w:t>20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5D5" w:rsidRPr="00570EC9" w:rsidRDefault="003175D5" w:rsidP="00570EC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570EC9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模块</w:t>
            </w:r>
            <w:r w:rsidRPr="00570EC9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5D5" w:rsidRPr="00570EC9" w:rsidRDefault="003175D5" w:rsidP="00570EC9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570EC9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5D5" w:rsidRPr="00570EC9" w:rsidRDefault="003175D5" w:rsidP="00570EC9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570EC9">
              <w:rPr>
                <w:rFonts w:ascii="宋体" w:hAnsi="宋体" w:cs="宋体"/>
                <w:kern w:val="0"/>
                <w:sz w:val="22"/>
              </w:rPr>
              <w:t>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5D5" w:rsidRPr="00570EC9" w:rsidRDefault="003175D5" w:rsidP="00570EC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570EC9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175D5" w:rsidRPr="00570EC9" w:rsidTr="00DE7809">
        <w:tblPrEx>
          <w:tblLook w:val="00A0"/>
        </w:tblPrEx>
        <w:trPr>
          <w:gridBefore w:val="1"/>
          <w:wBefore w:w="568" w:type="dxa"/>
          <w:trHeight w:val="342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5D5" w:rsidRPr="00570EC9" w:rsidRDefault="003175D5" w:rsidP="00570EC9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570EC9">
              <w:rPr>
                <w:rFonts w:ascii="宋体" w:hAnsi="宋体" w:cs="宋体"/>
                <w:kern w:val="0"/>
                <w:sz w:val="22"/>
              </w:rPr>
              <w:t>21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5D5" w:rsidRPr="00570EC9" w:rsidRDefault="003175D5" w:rsidP="00570EC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570EC9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计算机</w:t>
            </w:r>
            <w:r w:rsidRPr="00570EC9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5D5" w:rsidRPr="00570EC9" w:rsidRDefault="003175D5" w:rsidP="00570EC9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570EC9">
              <w:rPr>
                <w:rFonts w:ascii="宋体" w:hAnsi="宋体" w:cs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5D5" w:rsidRPr="00570EC9" w:rsidRDefault="003175D5" w:rsidP="00570EC9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570EC9">
              <w:rPr>
                <w:rFonts w:ascii="宋体" w:hAnsi="宋体" w:cs="宋体"/>
                <w:kern w:val="0"/>
                <w:sz w:val="22"/>
              </w:rPr>
              <w:t>547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5D5" w:rsidRPr="00570EC9" w:rsidRDefault="003175D5" w:rsidP="00570EC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570EC9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175D5" w:rsidRPr="00570EC9" w:rsidTr="00DE7809">
        <w:tblPrEx>
          <w:tblLook w:val="00A0"/>
        </w:tblPrEx>
        <w:trPr>
          <w:gridBefore w:val="1"/>
          <w:wBefore w:w="568" w:type="dxa"/>
          <w:trHeight w:val="342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5D5" w:rsidRPr="00570EC9" w:rsidRDefault="003175D5" w:rsidP="00570EC9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570EC9">
              <w:rPr>
                <w:rFonts w:ascii="宋体" w:hAnsi="宋体" w:cs="宋体"/>
                <w:kern w:val="0"/>
                <w:sz w:val="22"/>
              </w:rPr>
              <w:t>22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5D5" w:rsidRPr="00570EC9" w:rsidRDefault="003175D5" w:rsidP="00570EC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570EC9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计算机（便捷）</w:t>
            </w:r>
            <w:r w:rsidRPr="00570EC9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5D5" w:rsidRPr="00570EC9" w:rsidRDefault="003175D5" w:rsidP="00570EC9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570EC9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5D5" w:rsidRPr="00570EC9" w:rsidRDefault="003175D5" w:rsidP="00570EC9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570EC9">
              <w:rPr>
                <w:rFonts w:ascii="宋体" w:hAnsi="宋体" w:cs="宋体"/>
                <w:kern w:val="0"/>
                <w:sz w:val="22"/>
              </w:rPr>
              <w:t>12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5D5" w:rsidRPr="00570EC9" w:rsidRDefault="003175D5" w:rsidP="00570EC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570EC9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175D5" w:rsidRPr="00570EC9" w:rsidTr="00DE7809">
        <w:tblPrEx>
          <w:tblLook w:val="00A0"/>
        </w:tblPrEx>
        <w:trPr>
          <w:gridBefore w:val="1"/>
          <w:wBefore w:w="568" w:type="dxa"/>
          <w:trHeight w:val="342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5D5" w:rsidRPr="00570EC9" w:rsidRDefault="003175D5" w:rsidP="00570EC9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570EC9">
              <w:rPr>
                <w:rFonts w:ascii="宋体" w:hAnsi="宋体" w:cs="宋体"/>
                <w:kern w:val="0"/>
                <w:sz w:val="22"/>
              </w:rPr>
              <w:t>23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5D5" w:rsidRPr="00570EC9" w:rsidRDefault="003175D5" w:rsidP="00570EC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570EC9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计算机</w:t>
            </w:r>
            <w:r w:rsidRPr="00570EC9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(</w:t>
            </w:r>
            <w:r w:rsidRPr="00570EC9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主机）</w:t>
            </w:r>
            <w:r w:rsidRPr="00570EC9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5D5" w:rsidRPr="00570EC9" w:rsidRDefault="003175D5" w:rsidP="00570EC9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570EC9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5D5" w:rsidRPr="00570EC9" w:rsidRDefault="003175D5" w:rsidP="00570EC9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570EC9">
              <w:rPr>
                <w:rFonts w:ascii="宋体" w:hAnsi="宋体" w:cs="宋体"/>
                <w:kern w:val="0"/>
                <w:sz w:val="22"/>
              </w:rPr>
              <w:t>25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5D5" w:rsidRPr="00570EC9" w:rsidRDefault="003175D5" w:rsidP="00570EC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570EC9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175D5" w:rsidRPr="00570EC9" w:rsidTr="00DE7809">
        <w:tblPrEx>
          <w:tblLook w:val="00A0"/>
        </w:tblPrEx>
        <w:trPr>
          <w:gridBefore w:val="1"/>
          <w:wBefore w:w="568" w:type="dxa"/>
          <w:trHeight w:val="342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5D5" w:rsidRPr="00570EC9" w:rsidRDefault="003175D5" w:rsidP="00570EC9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570EC9">
              <w:rPr>
                <w:rFonts w:ascii="宋体" w:hAnsi="宋体" w:cs="宋体"/>
                <w:kern w:val="0"/>
                <w:sz w:val="22"/>
              </w:rPr>
              <w:t>24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5D5" w:rsidRPr="00570EC9" w:rsidRDefault="003175D5" w:rsidP="00570EC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570EC9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教师控制台</w:t>
            </w:r>
            <w:r w:rsidRPr="00570EC9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5D5" w:rsidRPr="00570EC9" w:rsidRDefault="003175D5" w:rsidP="00570EC9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570EC9">
              <w:rPr>
                <w:rFonts w:ascii="宋体" w:hAnsi="宋体" w:cs="宋体" w:hint="eastAsia"/>
                <w:kern w:val="0"/>
                <w:sz w:val="20"/>
                <w:szCs w:val="20"/>
              </w:rPr>
              <w:t>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5D5" w:rsidRPr="00570EC9" w:rsidRDefault="003175D5" w:rsidP="00570EC9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570EC9">
              <w:rPr>
                <w:rFonts w:ascii="宋体" w:hAnsi="宋体" w:cs="宋体"/>
                <w:kern w:val="0"/>
                <w:sz w:val="22"/>
              </w:rPr>
              <w:t>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5D5" w:rsidRPr="00570EC9" w:rsidRDefault="003175D5" w:rsidP="00570EC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570EC9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175D5" w:rsidRPr="00570EC9" w:rsidTr="00DE7809">
        <w:tblPrEx>
          <w:tblLook w:val="00A0"/>
        </w:tblPrEx>
        <w:trPr>
          <w:gridBefore w:val="1"/>
          <w:wBefore w:w="568" w:type="dxa"/>
          <w:trHeight w:val="342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5D5" w:rsidRPr="00570EC9" w:rsidRDefault="003175D5" w:rsidP="00570EC9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570EC9">
              <w:rPr>
                <w:rFonts w:ascii="宋体" w:hAnsi="宋体" w:cs="宋体"/>
                <w:kern w:val="0"/>
                <w:sz w:val="22"/>
              </w:rPr>
              <w:t>25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5D5" w:rsidRPr="00570EC9" w:rsidRDefault="003175D5" w:rsidP="00570EC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570EC9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镜头</w:t>
            </w:r>
            <w:r w:rsidRPr="00570EC9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5D5" w:rsidRPr="00570EC9" w:rsidRDefault="003175D5" w:rsidP="00570EC9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570EC9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5D5" w:rsidRPr="00570EC9" w:rsidRDefault="003175D5" w:rsidP="00570EC9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570EC9">
              <w:rPr>
                <w:rFonts w:ascii="宋体" w:hAnsi="宋体" w:cs="宋体"/>
                <w:kern w:val="0"/>
                <w:sz w:val="22"/>
              </w:rPr>
              <w:t>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5D5" w:rsidRPr="00570EC9" w:rsidRDefault="003175D5" w:rsidP="00570EC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570EC9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175D5" w:rsidRPr="00570EC9" w:rsidTr="00DE7809">
        <w:tblPrEx>
          <w:tblLook w:val="00A0"/>
        </w:tblPrEx>
        <w:trPr>
          <w:gridBefore w:val="1"/>
          <w:wBefore w:w="568" w:type="dxa"/>
          <w:trHeight w:val="342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5D5" w:rsidRPr="00570EC9" w:rsidRDefault="003175D5" w:rsidP="00570EC9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570EC9">
              <w:rPr>
                <w:rFonts w:ascii="宋体" w:hAnsi="宋体" w:cs="宋体"/>
                <w:kern w:val="0"/>
                <w:sz w:val="22"/>
              </w:rPr>
              <w:t>26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5D5" w:rsidRPr="00570EC9" w:rsidRDefault="003175D5" w:rsidP="00570EC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570EC9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空调</w:t>
            </w:r>
            <w:r w:rsidRPr="00570EC9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5D5" w:rsidRPr="00570EC9" w:rsidRDefault="003175D5" w:rsidP="00570EC9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570EC9">
              <w:rPr>
                <w:rFonts w:ascii="宋体" w:hAnsi="宋体" w:cs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5D5" w:rsidRPr="00570EC9" w:rsidRDefault="003175D5" w:rsidP="00570EC9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570EC9">
              <w:rPr>
                <w:rFonts w:ascii="宋体" w:hAnsi="宋体" w:cs="宋体"/>
                <w:kern w:val="0"/>
                <w:sz w:val="22"/>
              </w:rPr>
              <w:t>44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5D5" w:rsidRPr="00570EC9" w:rsidRDefault="003175D5" w:rsidP="00570EC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570EC9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175D5" w:rsidRPr="00570EC9" w:rsidTr="00DE7809">
        <w:tblPrEx>
          <w:tblLook w:val="00A0"/>
        </w:tblPrEx>
        <w:trPr>
          <w:gridBefore w:val="1"/>
          <w:wBefore w:w="568" w:type="dxa"/>
          <w:trHeight w:val="342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5D5" w:rsidRPr="00570EC9" w:rsidRDefault="003175D5" w:rsidP="00570EC9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570EC9">
              <w:rPr>
                <w:rFonts w:ascii="宋体" w:hAnsi="宋体" w:cs="宋体"/>
                <w:kern w:val="0"/>
                <w:sz w:val="22"/>
              </w:rPr>
              <w:t>27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5D5" w:rsidRPr="00570EC9" w:rsidRDefault="003175D5" w:rsidP="00570EC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570EC9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碎纸机</w:t>
            </w:r>
            <w:r w:rsidRPr="00570EC9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5D5" w:rsidRPr="00570EC9" w:rsidRDefault="003175D5" w:rsidP="00570EC9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570EC9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5D5" w:rsidRPr="00570EC9" w:rsidRDefault="003175D5" w:rsidP="00570EC9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570EC9">
              <w:rPr>
                <w:rFonts w:ascii="宋体" w:hAnsi="宋体" w:cs="宋体"/>
                <w:kern w:val="0"/>
                <w:sz w:val="22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5D5" w:rsidRPr="00570EC9" w:rsidRDefault="003175D5" w:rsidP="00570EC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570EC9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175D5" w:rsidRPr="00570EC9" w:rsidTr="00DE7809">
        <w:tblPrEx>
          <w:tblLook w:val="00A0"/>
        </w:tblPrEx>
        <w:trPr>
          <w:gridBefore w:val="1"/>
          <w:wBefore w:w="568" w:type="dxa"/>
          <w:trHeight w:val="342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5D5" w:rsidRPr="00570EC9" w:rsidRDefault="003175D5" w:rsidP="00570EC9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570EC9">
              <w:rPr>
                <w:rFonts w:ascii="宋体" w:hAnsi="宋体" w:cs="宋体"/>
                <w:kern w:val="0"/>
                <w:sz w:val="22"/>
              </w:rPr>
              <w:t>28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5D5" w:rsidRPr="00570EC9" w:rsidRDefault="003175D5" w:rsidP="00570EC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570EC9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排风机</w:t>
            </w:r>
            <w:r w:rsidRPr="00570EC9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5D5" w:rsidRPr="00570EC9" w:rsidRDefault="003175D5" w:rsidP="00570EC9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570EC9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5D5" w:rsidRPr="00570EC9" w:rsidRDefault="003175D5" w:rsidP="00570EC9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570EC9">
              <w:rPr>
                <w:rFonts w:ascii="宋体" w:hAnsi="宋体" w:cs="宋体"/>
                <w:kern w:val="0"/>
                <w:sz w:val="22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5D5" w:rsidRPr="00570EC9" w:rsidRDefault="003175D5" w:rsidP="00570EC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570EC9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175D5" w:rsidRPr="00570EC9" w:rsidTr="00DE7809">
        <w:tblPrEx>
          <w:tblLook w:val="00A0"/>
        </w:tblPrEx>
        <w:trPr>
          <w:gridBefore w:val="1"/>
          <w:wBefore w:w="568" w:type="dxa"/>
          <w:trHeight w:val="342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5D5" w:rsidRPr="00570EC9" w:rsidRDefault="003175D5" w:rsidP="00570EC9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570EC9">
              <w:rPr>
                <w:rFonts w:ascii="宋体" w:hAnsi="宋体" w:cs="宋体"/>
                <w:kern w:val="0"/>
                <w:sz w:val="22"/>
              </w:rPr>
              <w:t>29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5D5" w:rsidRPr="00570EC9" w:rsidRDefault="003175D5" w:rsidP="00570EC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570EC9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配线柜</w:t>
            </w:r>
            <w:r w:rsidRPr="00570EC9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5D5" w:rsidRPr="00570EC9" w:rsidRDefault="003175D5" w:rsidP="00570EC9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570EC9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5D5" w:rsidRPr="00570EC9" w:rsidRDefault="003175D5" w:rsidP="00570EC9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570EC9">
              <w:rPr>
                <w:rFonts w:ascii="宋体" w:hAnsi="宋体" w:cs="宋体"/>
                <w:kern w:val="0"/>
                <w:sz w:val="22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5D5" w:rsidRPr="00570EC9" w:rsidRDefault="003175D5" w:rsidP="00570EC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570EC9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175D5" w:rsidRPr="00570EC9" w:rsidTr="00DE7809">
        <w:tblPrEx>
          <w:tblLook w:val="00A0"/>
        </w:tblPrEx>
        <w:trPr>
          <w:gridBefore w:val="1"/>
          <w:wBefore w:w="568" w:type="dxa"/>
          <w:trHeight w:val="342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5D5" w:rsidRPr="00570EC9" w:rsidRDefault="003175D5" w:rsidP="00570EC9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570EC9">
              <w:rPr>
                <w:rFonts w:ascii="宋体" w:hAnsi="宋体" w:cs="宋体"/>
                <w:kern w:val="0"/>
                <w:sz w:val="22"/>
              </w:rPr>
              <w:t>30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5D5" w:rsidRPr="00570EC9" w:rsidRDefault="003175D5" w:rsidP="00570EC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570EC9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扫描仪</w:t>
            </w:r>
            <w:r w:rsidRPr="00570EC9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5D5" w:rsidRPr="00570EC9" w:rsidRDefault="003175D5" w:rsidP="00570EC9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570EC9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5D5" w:rsidRPr="00570EC9" w:rsidRDefault="003175D5" w:rsidP="00570EC9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570EC9">
              <w:rPr>
                <w:rFonts w:ascii="宋体" w:hAnsi="宋体" w:cs="宋体"/>
                <w:kern w:val="0"/>
                <w:sz w:val="22"/>
              </w:rPr>
              <w:t>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5D5" w:rsidRPr="00570EC9" w:rsidRDefault="003175D5" w:rsidP="00570EC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570EC9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175D5" w:rsidRPr="00570EC9" w:rsidTr="00DE7809">
        <w:tblPrEx>
          <w:tblLook w:val="00A0"/>
        </w:tblPrEx>
        <w:trPr>
          <w:gridBefore w:val="1"/>
          <w:wBefore w:w="568" w:type="dxa"/>
          <w:trHeight w:val="342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5D5" w:rsidRPr="00570EC9" w:rsidRDefault="003175D5" w:rsidP="00570EC9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570EC9">
              <w:rPr>
                <w:rFonts w:ascii="宋体" w:hAnsi="宋体" w:cs="宋体"/>
                <w:kern w:val="0"/>
                <w:sz w:val="22"/>
              </w:rPr>
              <w:t>31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5D5" w:rsidRPr="00570EC9" w:rsidRDefault="003175D5" w:rsidP="00570EC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570EC9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沙发</w:t>
            </w:r>
            <w:r w:rsidRPr="00570EC9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5D5" w:rsidRPr="00570EC9" w:rsidRDefault="003175D5" w:rsidP="00570EC9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570EC9">
              <w:rPr>
                <w:rFonts w:ascii="宋体" w:hAnsi="宋体" w:cs="宋体" w:hint="eastAsia"/>
                <w:kern w:val="0"/>
                <w:sz w:val="20"/>
                <w:szCs w:val="20"/>
              </w:rPr>
              <w:t>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5D5" w:rsidRPr="00570EC9" w:rsidRDefault="003175D5" w:rsidP="00570EC9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570EC9">
              <w:rPr>
                <w:rFonts w:ascii="宋体" w:hAnsi="宋体" w:cs="宋体"/>
                <w:kern w:val="0"/>
                <w:sz w:val="22"/>
              </w:rPr>
              <w:t>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5D5" w:rsidRPr="00570EC9" w:rsidRDefault="003175D5" w:rsidP="00570EC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570EC9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175D5" w:rsidRPr="00570EC9" w:rsidTr="00DE7809">
        <w:tblPrEx>
          <w:tblLook w:val="00A0"/>
        </w:tblPrEx>
        <w:trPr>
          <w:gridBefore w:val="1"/>
          <w:wBefore w:w="568" w:type="dxa"/>
          <w:trHeight w:val="342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5D5" w:rsidRPr="00570EC9" w:rsidRDefault="003175D5" w:rsidP="00570EC9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570EC9">
              <w:rPr>
                <w:rFonts w:ascii="宋体" w:hAnsi="宋体" w:cs="宋体"/>
                <w:kern w:val="0"/>
                <w:sz w:val="22"/>
              </w:rPr>
              <w:t>32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5D5" w:rsidRPr="00570EC9" w:rsidRDefault="003175D5" w:rsidP="00570EC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570EC9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茶几</w:t>
            </w:r>
            <w:r w:rsidRPr="00570EC9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5D5" w:rsidRPr="00570EC9" w:rsidRDefault="003175D5" w:rsidP="00570EC9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570EC9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5D5" w:rsidRPr="00570EC9" w:rsidRDefault="003175D5" w:rsidP="00570EC9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570EC9">
              <w:rPr>
                <w:rFonts w:ascii="宋体" w:hAnsi="宋体" w:cs="宋体"/>
                <w:kern w:val="0"/>
                <w:sz w:val="22"/>
              </w:rPr>
              <w:t>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5D5" w:rsidRPr="00570EC9" w:rsidRDefault="003175D5" w:rsidP="00570EC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570EC9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175D5" w:rsidRPr="00570EC9" w:rsidTr="00DE7809">
        <w:tblPrEx>
          <w:tblLook w:val="00A0"/>
        </w:tblPrEx>
        <w:trPr>
          <w:gridBefore w:val="1"/>
          <w:wBefore w:w="568" w:type="dxa"/>
          <w:trHeight w:val="342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5D5" w:rsidRPr="00570EC9" w:rsidRDefault="003175D5" w:rsidP="00570EC9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570EC9">
              <w:rPr>
                <w:rFonts w:ascii="宋体" w:hAnsi="宋体" w:cs="宋体"/>
                <w:kern w:val="0"/>
                <w:sz w:val="22"/>
              </w:rPr>
              <w:t>33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5D5" w:rsidRPr="00570EC9" w:rsidRDefault="003175D5" w:rsidP="00570EC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570EC9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双层高架床</w:t>
            </w:r>
            <w:r w:rsidRPr="00570EC9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5D5" w:rsidRPr="00570EC9" w:rsidRDefault="003175D5" w:rsidP="00570EC9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570EC9">
              <w:rPr>
                <w:rFonts w:ascii="宋体" w:hAnsi="宋体" w:cs="宋体" w:hint="eastAsia"/>
                <w:kern w:val="0"/>
                <w:sz w:val="20"/>
                <w:szCs w:val="20"/>
              </w:rPr>
              <w:t>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5D5" w:rsidRPr="00570EC9" w:rsidRDefault="003175D5" w:rsidP="00570EC9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570EC9">
              <w:rPr>
                <w:rFonts w:ascii="宋体" w:hAnsi="宋体" w:cs="宋体"/>
                <w:kern w:val="0"/>
                <w:sz w:val="22"/>
              </w:rPr>
              <w:t>18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5D5" w:rsidRPr="00570EC9" w:rsidRDefault="003175D5" w:rsidP="00570EC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570EC9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175D5" w:rsidRPr="00570EC9" w:rsidTr="00DE7809">
        <w:tblPrEx>
          <w:tblLook w:val="00A0"/>
        </w:tblPrEx>
        <w:trPr>
          <w:gridBefore w:val="1"/>
          <w:wBefore w:w="568" w:type="dxa"/>
          <w:trHeight w:val="342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5D5" w:rsidRPr="00570EC9" w:rsidRDefault="003175D5" w:rsidP="00570EC9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570EC9">
              <w:rPr>
                <w:rFonts w:ascii="宋体" w:hAnsi="宋体" w:cs="宋体"/>
                <w:kern w:val="0"/>
                <w:sz w:val="22"/>
              </w:rPr>
              <w:t>34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5D5" w:rsidRPr="00570EC9" w:rsidRDefault="003175D5" w:rsidP="00570EC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570EC9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水浸传感器</w:t>
            </w:r>
            <w:r w:rsidRPr="00570EC9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5D5" w:rsidRPr="00570EC9" w:rsidRDefault="003175D5" w:rsidP="00570EC9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570EC9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5D5" w:rsidRPr="00570EC9" w:rsidRDefault="003175D5" w:rsidP="00570EC9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570EC9">
              <w:rPr>
                <w:rFonts w:ascii="宋体" w:hAnsi="宋体" w:cs="宋体"/>
                <w:kern w:val="0"/>
                <w:sz w:val="22"/>
              </w:rPr>
              <w:t>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5D5" w:rsidRPr="00570EC9" w:rsidRDefault="003175D5" w:rsidP="00570EC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570EC9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175D5" w:rsidRPr="00570EC9" w:rsidTr="00DE7809">
        <w:tblPrEx>
          <w:tblLook w:val="00A0"/>
        </w:tblPrEx>
        <w:trPr>
          <w:gridBefore w:val="1"/>
          <w:wBefore w:w="568" w:type="dxa"/>
          <w:trHeight w:val="342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5D5" w:rsidRPr="00570EC9" w:rsidRDefault="003175D5" w:rsidP="00570EC9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570EC9">
              <w:rPr>
                <w:rFonts w:ascii="宋体" w:hAnsi="宋体" w:cs="宋体"/>
                <w:kern w:val="0"/>
                <w:sz w:val="22"/>
              </w:rPr>
              <w:t>35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5D5" w:rsidRPr="00570EC9" w:rsidRDefault="003175D5" w:rsidP="00570EC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570EC9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投影仪</w:t>
            </w:r>
            <w:r w:rsidRPr="00570EC9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5D5" w:rsidRPr="00570EC9" w:rsidRDefault="003175D5" w:rsidP="00570EC9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570EC9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5D5" w:rsidRPr="00570EC9" w:rsidRDefault="003175D5" w:rsidP="00570EC9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570EC9">
              <w:rPr>
                <w:rFonts w:ascii="宋体" w:hAnsi="宋体" w:cs="宋体"/>
                <w:kern w:val="0"/>
                <w:sz w:val="22"/>
              </w:rPr>
              <w:t>45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5D5" w:rsidRPr="00570EC9" w:rsidRDefault="003175D5" w:rsidP="00570EC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570EC9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175D5" w:rsidRPr="00570EC9" w:rsidTr="00DE7809">
        <w:tblPrEx>
          <w:tblLook w:val="00A0"/>
        </w:tblPrEx>
        <w:trPr>
          <w:gridBefore w:val="1"/>
          <w:wBefore w:w="568" w:type="dxa"/>
          <w:trHeight w:val="342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5D5" w:rsidRPr="00570EC9" w:rsidRDefault="003175D5" w:rsidP="00570EC9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570EC9">
              <w:rPr>
                <w:rFonts w:ascii="宋体" w:hAnsi="宋体" w:cs="宋体"/>
                <w:kern w:val="0"/>
                <w:sz w:val="22"/>
              </w:rPr>
              <w:t>36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5D5" w:rsidRPr="00570EC9" w:rsidRDefault="003175D5" w:rsidP="00570EC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570EC9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微波炉</w:t>
            </w:r>
            <w:r w:rsidRPr="00570EC9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5D5" w:rsidRPr="00570EC9" w:rsidRDefault="003175D5" w:rsidP="00570EC9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570EC9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5D5" w:rsidRPr="00570EC9" w:rsidRDefault="003175D5" w:rsidP="00570EC9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570EC9">
              <w:rPr>
                <w:rFonts w:ascii="宋体" w:hAnsi="宋体" w:cs="宋体"/>
                <w:kern w:val="0"/>
                <w:sz w:val="22"/>
              </w:rPr>
              <w:t>67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5D5" w:rsidRPr="00570EC9" w:rsidRDefault="003175D5" w:rsidP="00570EC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570EC9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175D5" w:rsidRPr="00570EC9" w:rsidTr="00DE7809">
        <w:tblPrEx>
          <w:tblLook w:val="00A0"/>
        </w:tblPrEx>
        <w:trPr>
          <w:gridBefore w:val="1"/>
          <w:wBefore w:w="568" w:type="dxa"/>
          <w:trHeight w:val="342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5D5" w:rsidRPr="00570EC9" w:rsidRDefault="003175D5" w:rsidP="00570EC9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570EC9">
              <w:rPr>
                <w:rFonts w:ascii="宋体" w:hAnsi="宋体" w:cs="宋体"/>
                <w:kern w:val="0"/>
                <w:sz w:val="22"/>
              </w:rPr>
              <w:t>37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5D5" w:rsidRPr="00570EC9" w:rsidRDefault="003175D5" w:rsidP="00570EC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570EC9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文件柜</w:t>
            </w:r>
            <w:r w:rsidRPr="00570EC9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5D5" w:rsidRPr="00570EC9" w:rsidRDefault="003175D5" w:rsidP="00570EC9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570EC9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5D5" w:rsidRPr="00570EC9" w:rsidRDefault="003175D5" w:rsidP="00570EC9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570EC9">
              <w:rPr>
                <w:rFonts w:ascii="宋体" w:hAnsi="宋体" w:cs="宋体"/>
                <w:kern w:val="0"/>
                <w:sz w:val="22"/>
              </w:rPr>
              <w:t>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5D5" w:rsidRPr="00570EC9" w:rsidRDefault="003175D5" w:rsidP="00570EC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570EC9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175D5" w:rsidRPr="00570EC9" w:rsidTr="00DE7809">
        <w:tblPrEx>
          <w:tblLook w:val="00A0"/>
        </w:tblPrEx>
        <w:trPr>
          <w:gridBefore w:val="1"/>
          <w:wBefore w:w="568" w:type="dxa"/>
          <w:trHeight w:val="342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5D5" w:rsidRPr="00570EC9" w:rsidRDefault="003175D5" w:rsidP="00570EC9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570EC9">
              <w:rPr>
                <w:rFonts w:ascii="宋体" w:hAnsi="宋体" w:cs="宋体"/>
                <w:kern w:val="0"/>
                <w:sz w:val="22"/>
              </w:rPr>
              <w:t>38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5D5" w:rsidRPr="00570EC9" w:rsidRDefault="003175D5" w:rsidP="00570EC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570EC9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洗衣机</w:t>
            </w:r>
            <w:r w:rsidRPr="00570EC9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5D5" w:rsidRPr="00570EC9" w:rsidRDefault="003175D5" w:rsidP="00570EC9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570EC9">
              <w:rPr>
                <w:rFonts w:ascii="宋体" w:hAnsi="宋体" w:cs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5D5" w:rsidRPr="00570EC9" w:rsidRDefault="003175D5" w:rsidP="00570EC9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570EC9">
              <w:rPr>
                <w:rFonts w:ascii="宋体" w:hAnsi="宋体" w:cs="宋体"/>
                <w:kern w:val="0"/>
                <w:sz w:val="22"/>
              </w:rPr>
              <w:t>46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5D5" w:rsidRPr="00570EC9" w:rsidRDefault="003175D5" w:rsidP="00570EC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570EC9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175D5" w:rsidRPr="00570EC9" w:rsidTr="00DE7809">
        <w:tblPrEx>
          <w:tblLook w:val="00A0"/>
        </w:tblPrEx>
        <w:trPr>
          <w:gridBefore w:val="1"/>
          <w:wBefore w:w="568" w:type="dxa"/>
          <w:trHeight w:val="342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5D5" w:rsidRPr="00570EC9" w:rsidRDefault="003175D5" w:rsidP="00570EC9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570EC9">
              <w:rPr>
                <w:rFonts w:ascii="宋体" w:hAnsi="宋体" w:cs="宋体"/>
                <w:kern w:val="0"/>
                <w:sz w:val="22"/>
              </w:rPr>
              <w:t>39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5D5" w:rsidRPr="00570EC9" w:rsidRDefault="003175D5" w:rsidP="00570EC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570EC9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显示器</w:t>
            </w:r>
            <w:r w:rsidRPr="00570EC9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5D5" w:rsidRPr="00570EC9" w:rsidRDefault="003175D5" w:rsidP="00570EC9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570EC9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5D5" w:rsidRPr="00570EC9" w:rsidRDefault="003175D5" w:rsidP="00570EC9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570EC9">
              <w:rPr>
                <w:rFonts w:ascii="宋体" w:hAnsi="宋体" w:cs="宋体"/>
                <w:kern w:val="0"/>
                <w:sz w:val="22"/>
              </w:rPr>
              <w:t>20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5D5" w:rsidRPr="00570EC9" w:rsidRDefault="003175D5" w:rsidP="00570EC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570EC9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175D5" w:rsidRPr="00570EC9" w:rsidTr="00DE7809">
        <w:tblPrEx>
          <w:tblLook w:val="00A0"/>
        </w:tblPrEx>
        <w:trPr>
          <w:gridBefore w:val="1"/>
          <w:wBefore w:w="568" w:type="dxa"/>
          <w:trHeight w:val="342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5D5" w:rsidRPr="00570EC9" w:rsidRDefault="003175D5" w:rsidP="00570EC9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570EC9">
              <w:rPr>
                <w:rFonts w:ascii="宋体" w:hAnsi="宋体" w:cs="宋体"/>
                <w:kern w:val="0"/>
                <w:sz w:val="22"/>
              </w:rPr>
              <w:t>40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5D5" w:rsidRPr="00570EC9" w:rsidRDefault="003175D5" w:rsidP="00570EC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570EC9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新风净化机</w:t>
            </w:r>
            <w:r w:rsidRPr="00570EC9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5D5" w:rsidRPr="00570EC9" w:rsidRDefault="003175D5" w:rsidP="00570EC9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570EC9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5D5" w:rsidRPr="00570EC9" w:rsidRDefault="003175D5" w:rsidP="00570EC9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570EC9">
              <w:rPr>
                <w:rFonts w:ascii="宋体" w:hAnsi="宋体" w:cs="宋体"/>
                <w:kern w:val="0"/>
                <w:sz w:val="22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5D5" w:rsidRPr="00570EC9" w:rsidRDefault="003175D5" w:rsidP="00570EC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570EC9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175D5" w:rsidRPr="00570EC9" w:rsidTr="00DE7809">
        <w:tblPrEx>
          <w:tblLook w:val="00A0"/>
        </w:tblPrEx>
        <w:trPr>
          <w:gridBefore w:val="1"/>
          <w:wBefore w:w="568" w:type="dxa"/>
          <w:trHeight w:val="342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5D5" w:rsidRPr="00570EC9" w:rsidRDefault="003175D5" w:rsidP="00570EC9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570EC9">
              <w:rPr>
                <w:rFonts w:ascii="宋体" w:hAnsi="宋体" w:cs="宋体"/>
                <w:kern w:val="0"/>
                <w:sz w:val="22"/>
              </w:rPr>
              <w:t>41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5D5" w:rsidRPr="00570EC9" w:rsidRDefault="003175D5" w:rsidP="00570EC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570EC9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移动硬盘</w:t>
            </w:r>
            <w:r w:rsidRPr="00570EC9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5D5" w:rsidRPr="00570EC9" w:rsidRDefault="003175D5" w:rsidP="00570EC9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570EC9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5D5" w:rsidRPr="00570EC9" w:rsidRDefault="003175D5" w:rsidP="00570EC9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570EC9">
              <w:rPr>
                <w:rFonts w:ascii="宋体" w:hAnsi="宋体" w:cs="宋体"/>
                <w:kern w:val="0"/>
                <w:sz w:val="22"/>
              </w:rPr>
              <w:t>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5D5" w:rsidRPr="00570EC9" w:rsidRDefault="003175D5" w:rsidP="00570EC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570EC9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175D5" w:rsidRPr="00570EC9" w:rsidTr="00DE7809">
        <w:tblPrEx>
          <w:tblLook w:val="00A0"/>
        </w:tblPrEx>
        <w:trPr>
          <w:gridBefore w:val="1"/>
          <w:wBefore w:w="568" w:type="dxa"/>
          <w:trHeight w:val="342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5D5" w:rsidRPr="00570EC9" w:rsidRDefault="003175D5" w:rsidP="00570EC9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570EC9">
              <w:rPr>
                <w:rFonts w:ascii="宋体" w:hAnsi="宋体" w:cs="宋体"/>
                <w:kern w:val="0"/>
                <w:sz w:val="22"/>
              </w:rPr>
              <w:t>42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5D5" w:rsidRPr="00570EC9" w:rsidRDefault="003175D5" w:rsidP="00570EC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570EC9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饮水机</w:t>
            </w:r>
            <w:r w:rsidRPr="00570EC9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5D5" w:rsidRPr="00570EC9" w:rsidRDefault="003175D5" w:rsidP="00570EC9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570EC9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5D5" w:rsidRPr="00570EC9" w:rsidRDefault="003175D5" w:rsidP="00570EC9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570EC9">
              <w:rPr>
                <w:rFonts w:ascii="宋体" w:hAnsi="宋体" w:cs="宋体"/>
                <w:kern w:val="0"/>
                <w:sz w:val="22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5D5" w:rsidRPr="00570EC9" w:rsidRDefault="003175D5" w:rsidP="00570EC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570EC9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175D5" w:rsidRPr="00570EC9" w:rsidTr="00DE7809">
        <w:tblPrEx>
          <w:tblLook w:val="00A0"/>
        </w:tblPrEx>
        <w:trPr>
          <w:gridBefore w:val="1"/>
          <w:wBefore w:w="568" w:type="dxa"/>
          <w:trHeight w:val="54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5D5" w:rsidRPr="00570EC9" w:rsidRDefault="003175D5" w:rsidP="00570EC9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570EC9">
              <w:rPr>
                <w:rFonts w:ascii="宋体" w:hAnsi="宋体" w:cs="宋体"/>
                <w:kern w:val="0"/>
                <w:sz w:val="22"/>
              </w:rPr>
              <w:t>44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5D5" w:rsidRPr="00570EC9" w:rsidRDefault="003175D5" w:rsidP="00570EC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570EC9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办公桌椅、老板椅、电脑桌、电脑椅、课椅等家具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5D5" w:rsidRPr="00570EC9" w:rsidRDefault="003175D5" w:rsidP="00570EC9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570EC9">
              <w:rPr>
                <w:rFonts w:ascii="宋体" w:hAnsi="宋体" w:cs="宋体" w:hint="eastAsia"/>
                <w:kern w:val="0"/>
                <w:sz w:val="20"/>
                <w:szCs w:val="20"/>
              </w:rPr>
              <w:t>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5D5" w:rsidRPr="00570EC9" w:rsidRDefault="003175D5" w:rsidP="00570EC9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570EC9">
              <w:rPr>
                <w:rFonts w:ascii="宋体" w:hAnsi="宋体" w:cs="宋体"/>
                <w:kern w:val="0"/>
                <w:sz w:val="22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5D5" w:rsidRPr="00570EC9" w:rsidRDefault="003175D5" w:rsidP="00570EC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570EC9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175D5" w:rsidRPr="00570EC9" w:rsidTr="00DE7809">
        <w:tblPrEx>
          <w:tblLook w:val="00A0"/>
        </w:tblPrEx>
        <w:trPr>
          <w:gridBefore w:val="1"/>
          <w:wBefore w:w="568" w:type="dxa"/>
          <w:trHeight w:val="342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5D5" w:rsidRPr="00570EC9" w:rsidRDefault="003175D5" w:rsidP="00570EC9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570EC9">
              <w:rPr>
                <w:rFonts w:ascii="宋体" w:hAnsi="宋体" w:cs="宋体" w:hint="eastAsia"/>
                <w:kern w:val="0"/>
                <w:sz w:val="22"/>
              </w:rPr>
              <w:t>合计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5D5" w:rsidRPr="00570EC9" w:rsidRDefault="003175D5" w:rsidP="00570EC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570EC9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5D5" w:rsidRPr="00570EC9" w:rsidRDefault="003175D5" w:rsidP="00570EC9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570EC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5D5" w:rsidRPr="00570EC9" w:rsidRDefault="003175D5" w:rsidP="00570EC9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1196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5D5" w:rsidRPr="00570EC9" w:rsidRDefault="003175D5" w:rsidP="00570EC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570EC9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</w:tbl>
    <w:p w:rsidR="003175D5" w:rsidRDefault="003175D5" w:rsidP="00C27C0E">
      <w:pPr>
        <w:widowControl/>
        <w:outlineLvl w:val="0"/>
        <w:rPr>
          <w:rFonts w:ascii="仿宋_GB2312" w:eastAsia="仿宋_GB2312" w:hAnsi="仿宋_GB2312" w:cs="仿宋_GB2312"/>
          <w:b/>
          <w:color w:val="000000"/>
          <w:kern w:val="0"/>
          <w:sz w:val="44"/>
          <w:szCs w:val="44"/>
        </w:rPr>
      </w:pPr>
      <w:r>
        <w:rPr>
          <w:rFonts w:hint="eastAsia"/>
          <w:b/>
          <w:sz w:val="32"/>
          <w:szCs w:val="32"/>
        </w:rPr>
        <w:t>附件一</w:t>
      </w:r>
      <w:r w:rsidRPr="00A82CDB">
        <w:rPr>
          <w:rFonts w:hint="eastAsia"/>
          <w:b/>
          <w:sz w:val="32"/>
          <w:szCs w:val="32"/>
        </w:rPr>
        <w:t>：</w:t>
      </w:r>
      <w:r>
        <w:rPr>
          <w:rFonts w:ascii="仿宋_GB2312" w:eastAsia="仿宋_GB2312" w:hAnsi="仿宋_GB2312" w:cs="仿宋_GB2312"/>
          <w:b/>
          <w:color w:val="000000"/>
          <w:kern w:val="0"/>
          <w:sz w:val="44"/>
          <w:szCs w:val="44"/>
        </w:rPr>
        <w:t xml:space="preserve">      </w:t>
      </w:r>
    </w:p>
    <w:p w:rsidR="003175D5" w:rsidRDefault="003175D5" w:rsidP="00C27C0E">
      <w:pPr>
        <w:widowControl/>
        <w:ind w:firstLineChars="800" w:firstLine="3534"/>
        <w:outlineLvl w:val="0"/>
        <w:rPr>
          <w:rFonts w:ascii="仿宋_GB2312" w:eastAsia="仿宋_GB2312" w:hAnsi="仿宋_GB2312" w:cs="仿宋_GB2312"/>
          <w:b/>
          <w:color w:val="000000"/>
          <w:kern w:val="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color w:val="000000"/>
          <w:kern w:val="0"/>
          <w:sz w:val="44"/>
          <w:szCs w:val="44"/>
        </w:rPr>
        <w:t>授权委托书</w:t>
      </w:r>
    </w:p>
    <w:p w:rsidR="003175D5" w:rsidRDefault="003175D5" w:rsidP="00C27C0E">
      <w:pPr>
        <w:widowControl/>
        <w:jc w:val="center"/>
        <w:rPr>
          <w:rFonts w:ascii="仿宋_GB2312" w:eastAsia="仿宋_GB2312" w:hAnsi="仿宋_GB2312" w:cs="仿宋_GB2312"/>
          <w:b/>
          <w:color w:val="000000"/>
          <w:kern w:val="0"/>
          <w:sz w:val="31"/>
          <w:szCs w:val="31"/>
        </w:rPr>
      </w:pPr>
    </w:p>
    <w:p w:rsidR="003175D5" w:rsidRDefault="003175D5" w:rsidP="00C27C0E">
      <w:pPr>
        <w:widowControl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本人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u w:val="single"/>
        </w:rPr>
        <w:t xml:space="preserve">       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系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u w:val="single"/>
        </w:rPr>
        <w:t xml:space="preserve">          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的法定代表人，现委托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为我方代理人。代理人根据授权，以我方名义签署、澄清、说明、补正、提交、撤回、修改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u w:val="single"/>
        </w:rPr>
        <w:t xml:space="preserve">                          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投标文件、签订合同和处理有关事宜，其法律后果由我方承担。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 xml:space="preserve"> </w:t>
      </w:r>
    </w:p>
    <w:p w:rsidR="003175D5" w:rsidRDefault="003175D5" w:rsidP="00C27C0E">
      <w:pPr>
        <w:widowControl/>
        <w:ind w:firstLineChars="200" w:firstLine="560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委托期限：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 xml:space="preserve">    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年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 xml:space="preserve"> 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月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 xml:space="preserve">   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日起至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 xml:space="preserve">   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年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 xml:space="preserve">  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月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 xml:space="preserve"> 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日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。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 xml:space="preserve"> </w:t>
      </w:r>
    </w:p>
    <w:p w:rsidR="003175D5" w:rsidRDefault="003175D5" w:rsidP="00C27C0E">
      <w:pPr>
        <w:widowControl/>
        <w:ind w:firstLineChars="200" w:firstLine="560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代理人无转委托权。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 xml:space="preserve"> </w:t>
      </w:r>
    </w:p>
    <w:p w:rsidR="003175D5" w:rsidRDefault="003175D5" w:rsidP="00C27C0E">
      <w:pPr>
        <w:widowControl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投标人：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u w:val="single"/>
        </w:rPr>
        <w:t xml:space="preserve">                            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（盖单位公章）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 xml:space="preserve"> </w:t>
      </w:r>
    </w:p>
    <w:p w:rsidR="003175D5" w:rsidRDefault="003175D5" w:rsidP="00C27C0E">
      <w:pPr>
        <w:widowControl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法定代表人：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u w:val="single"/>
        </w:rPr>
        <w:t xml:space="preserve">                        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（签字或盖章）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 xml:space="preserve"> </w:t>
      </w:r>
    </w:p>
    <w:p w:rsidR="003175D5" w:rsidRDefault="003175D5" w:rsidP="00C27C0E">
      <w:pPr>
        <w:widowControl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委托代理人：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u w:val="single"/>
        </w:rPr>
        <w:t xml:space="preserve">                        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（签字或盖章）</w:t>
      </w:r>
    </w:p>
    <w:p w:rsidR="003175D5" w:rsidRDefault="003175D5" w:rsidP="00C27C0E">
      <w:pPr>
        <w:widowControl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年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月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日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 xml:space="preserve"> </w:t>
      </w:r>
    </w:p>
    <w:p w:rsidR="003175D5" w:rsidRDefault="003175D5" w:rsidP="00C27C0E">
      <w:pPr>
        <w:pStyle w:val="Heading2"/>
      </w:pPr>
      <w:r>
        <w:rPr>
          <w:rFonts w:hint="eastAsia"/>
        </w:rPr>
        <w:t>附授权委托人身份证复印件正反面</w:t>
      </w:r>
    </w:p>
    <w:p w:rsidR="003175D5" w:rsidRPr="00C72977" w:rsidRDefault="003175D5" w:rsidP="00C27C0E"/>
    <w:p w:rsidR="003175D5" w:rsidRDefault="003175D5" w:rsidP="00C27C0E">
      <w:pPr>
        <w:widowControl/>
        <w:outlineLvl w:val="0"/>
        <w:rPr>
          <w:rFonts w:ascii="仿宋_GB2312" w:eastAsia="仿宋_GB2312" w:hAnsi="仿宋_GB2312" w:cs="仿宋_GB2312"/>
        </w:rPr>
      </w:pPr>
      <w:r>
        <w:rPr>
          <w:rFonts w:hint="eastAsia"/>
          <w:b/>
          <w:sz w:val="32"/>
          <w:szCs w:val="32"/>
        </w:rPr>
        <w:t>附件二</w:t>
      </w:r>
      <w:r w:rsidRPr="00A82CDB">
        <w:rPr>
          <w:rFonts w:hint="eastAsia"/>
          <w:b/>
          <w:sz w:val="32"/>
          <w:szCs w:val="32"/>
        </w:rPr>
        <w:t>：</w:t>
      </w:r>
      <w:r>
        <w:rPr>
          <w:rFonts w:ascii="仿宋_GB2312" w:eastAsia="仿宋_GB2312" w:hAnsi="仿宋_GB2312" w:cs="仿宋_GB2312"/>
        </w:rPr>
        <w:t xml:space="preserve">    </w:t>
      </w:r>
    </w:p>
    <w:p w:rsidR="003175D5" w:rsidRDefault="003175D5" w:rsidP="00C27C0E">
      <w:pPr>
        <w:pStyle w:val="Heading1"/>
        <w:spacing w:before="120" w:after="120"/>
        <w:ind w:firstLineChars="700" w:firstLine="3092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法定代表人身份证明</w:t>
      </w:r>
    </w:p>
    <w:p w:rsidR="003175D5" w:rsidRDefault="003175D5" w:rsidP="00C27C0E">
      <w:pPr>
        <w:rPr>
          <w:rFonts w:ascii="仿宋_GB2312" w:eastAsia="仿宋_GB2312" w:hAnsi="仿宋_GB2312" w:cs="仿宋_GB2312"/>
        </w:rPr>
      </w:pPr>
    </w:p>
    <w:p w:rsidR="003175D5" w:rsidRDefault="003175D5" w:rsidP="00C27C0E">
      <w:pPr>
        <w:widowControl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投标人名称：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u w:val="single"/>
        </w:rPr>
        <w:t xml:space="preserve">                              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 xml:space="preserve"> </w:t>
      </w:r>
    </w:p>
    <w:p w:rsidR="003175D5" w:rsidRDefault="003175D5" w:rsidP="00C27C0E">
      <w:pPr>
        <w:widowControl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单位性质：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u w:val="single"/>
        </w:rPr>
        <w:t xml:space="preserve">              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 xml:space="preserve"> </w:t>
      </w:r>
    </w:p>
    <w:p w:rsidR="003175D5" w:rsidRDefault="003175D5" w:rsidP="00C27C0E">
      <w:pPr>
        <w:widowControl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地址：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 xml:space="preserve">    </w:t>
      </w:r>
    </w:p>
    <w:p w:rsidR="003175D5" w:rsidRDefault="003175D5" w:rsidP="00C27C0E">
      <w:pPr>
        <w:widowControl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成立时间：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 xml:space="preserve"> 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年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 xml:space="preserve">  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月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 xml:space="preserve"> 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日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 xml:space="preserve"> </w:t>
      </w:r>
    </w:p>
    <w:p w:rsidR="003175D5" w:rsidRDefault="003175D5" w:rsidP="00C27C0E">
      <w:pPr>
        <w:widowControl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经营期限：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 xml:space="preserve">  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年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 xml:space="preserve"> 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月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 xml:space="preserve"> 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日至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 xml:space="preserve">  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年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 xml:space="preserve">  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月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 xml:space="preserve"> 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日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 xml:space="preserve"> </w:t>
      </w:r>
    </w:p>
    <w:p w:rsidR="003175D5" w:rsidRDefault="003175D5" w:rsidP="00C27C0E">
      <w:pPr>
        <w:widowControl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姓名：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u w:val="single"/>
        </w:rPr>
        <w:t xml:space="preserve">      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性别：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u w:val="single"/>
        </w:rPr>
        <w:t xml:space="preserve">     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年龄：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u w:val="single"/>
        </w:rPr>
        <w:t xml:space="preserve">    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职务：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u w:val="single"/>
        </w:rPr>
        <w:t xml:space="preserve">      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系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u w:val="single"/>
        </w:rPr>
        <w:t xml:space="preserve">       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的法定代表人。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 xml:space="preserve"> </w:t>
      </w:r>
    </w:p>
    <w:p w:rsidR="003175D5" w:rsidRDefault="003175D5" w:rsidP="00C27C0E">
      <w:pPr>
        <w:widowControl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特此证明。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 xml:space="preserve"> </w:t>
      </w:r>
    </w:p>
    <w:p w:rsidR="003175D5" w:rsidRDefault="003175D5" w:rsidP="00C27C0E">
      <w:pPr>
        <w:widowControl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投标人：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u w:val="single"/>
        </w:rPr>
        <w:t xml:space="preserve">                       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（盖单位公章）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 xml:space="preserve"> </w:t>
      </w:r>
    </w:p>
    <w:p w:rsidR="003175D5" w:rsidRDefault="003175D5" w:rsidP="00C27C0E">
      <w:pPr>
        <w:widowControl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年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月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日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 xml:space="preserve"> </w:t>
      </w:r>
    </w:p>
    <w:p w:rsidR="003175D5" w:rsidRDefault="003175D5" w:rsidP="00C27C0E">
      <w:pPr>
        <w:widowControl/>
        <w:jc w:val="left"/>
        <w:outlineLvl w:val="1"/>
        <w:rPr>
          <w:rFonts w:ascii="仿宋_GB2312" w:eastAsia="仿宋_GB2312" w:hAnsi="仿宋_GB2312" w:cs="仿宋_GB2312"/>
          <w:sz w:val="28"/>
          <w:szCs w:val="28"/>
        </w:rPr>
      </w:pPr>
      <w:bookmarkStart w:id="1" w:name="_Toc16999"/>
      <w:r>
        <w:rPr>
          <w:rFonts w:ascii="仿宋_GB2312" w:eastAsia="仿宋_GB2312" w:hAnsi="仿宋_GB2312" w:cs="仿宋_GB2312" w:hint="eastAsia"/>
          <w:b/>
          <w:color w:val="000000"/>
          <w:kern w:val="0"/>
          <w:sz w:val="28"/>
          <w:szCs w:val="28"/>
        </w:rPr>
        <w:t>附法人身份证复印件正反面</w:t>
      </w:r>
      <w:bookmarkEnd w:id="1"/>
    </w:p>
    <w:p w:rsidR="003175D5" w:rsidRDefault="003175D5" w:rsidP="00C27C0E">
      <w:pPr>
        <w:rPr>
          <w:rFonts w:ascii="仿宋_GB2312" w:eastAsia="仿宋_GB2312" w:hAnsi="仿宋_GB2312" w:cs="仿宋_GB2312"/>
        </w:rPr>
      </w:pPr>
    </w:p>
    <w:p w:rsidR="003175D5" w:rsidRDefault="003175D5">
      <w:pPr>
        <w:spacing w:line="480" w:lineRule="exact"/>
        <w:rPr>
          <w:sz w:val="24"/>
          <w:szCs w:val="24"/>
        </w:rPr>
      </w:pPr>
    </w:p>
    <w:sectPr w:rsidR="003175D5" w:rsidSect="007B79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75D5" w:rsidRDefault="003175D5" w:rsidP="006F189B">
      <w:r>
        <w:separator/>
      </w:r>
    </w:p>
  </w:endnote>
  <w:endnote w:type="continuationSeparator" w:id="0">
    <w:p w:rsidR="003175D5" w:rsidRDefault="003175D5" w:rsidP="006F18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75D5" w:rsidRDefault="003175D5" w:rsidP="006F189B">
      <w:r>
        <w:separator/>
      </w:r>
    </w:p>
  </w:footnote>
  <w:footnote w:type="continuationSeparator" w:id="0">
    <w:p w:rsidR="003175D5" w:rsidRDefault="003175D5" w:rsidP="006F18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B0C7547"/>
    <w:multiLevelType w:val="singleLevel"/>
    <w:tmpl w:val="FB0C7547"/>
    <w:lvl w:ilvl="0">
      <w:start w:val="3"/>
      <w:numFmt w:val="chineseCounting"/>
      <w:suff w:val="nothing"/>
      <w:lvlText w:val="%1、"/>
      <w:lvlJc w:val="left"/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5235"/>
    <w:rsid w:val="00056131"/>
    <w:rsid w:val="00084912"/>
    <w:rsid w:val="000B0756"/>
    <w:rsid w:val="000C4827"/>
    <w:rsid w:val="00131C19"/>
    <w:rsid w:val="0014590A"/>
    <w:rsid w:val="00154E57"/>
    <w:rsid w:val="00167A65"/>
    <w:rsid w:val="00172D8F"/>
    <w:rsid w:val="001B24B7"/>
    <w:rsid w:val="002006A7"/>
    <w:rsid w:val="00232D3D"/>
    <w:rsid w:val="00244CD7"/>
    <w:rsid w:val="00261695"/>
    <w:rsid w:val="00263360"/>
    <w:rsid w:val="00271F9F"/>
    <w:rsid w:val="0027504A"/>
    <w:rsid w:val="002B3325"/>
    <w:rsid w:val="002E4CDA"/>
    <w:rsid w:val="002F205F"/>
    <w:rsid w:val="002F23B7"/>
    <w:rsid w:val="00303AAB"/>
    <w:rsid w:val="003175D5"/>
    <w:rsid w:val="0032259A"/>
    <w:rsid w:val="00393744"/>
    <w:rsid w:val="00430DFF"/>
    <w:rsid w:val="00456DE8"/>
    <w:rsid w:val="004B4644"/>
    <w:rsid w:val="004B552F"/>
    <w:rsid w:val="004F0F0E"/>
    <w:rsid w:val="004F45A8"/>
    <w:rsid w:val="00544721"/>
    <w:rsid w:val="00570EC9"/>
    <w:rsid w:val="00591156"/>
    <w:rsid w:val="005C3B52"/>
    <w:rsid w:val="005D2AAE"/>
    <w:rsid w:val="005F652A"/>
    <w:rsid w:val="006233F6"/>
    <w:rsid w:val="006429FB"/>
    <w:rsid w:val="00651DBD"/>
    <w:rsid w:val="006631E7"/>
    <w:rsid w:val="006910B0"/>
    <w:rsid w:val="006E3FED"/>
    <w:rsid w:val="006F189B"/>
    <w:rsid w:val="00766770"/>
    <w:rsid w:val="007A31CF"/>
    <w:rsid w:val="007B791E"/>
    <w:rsid w:val="007C5421"/>
    <w:rsid w:val="007D363C"/>
    <w:rsid w:val="008032FE"/>
    <w:rsid w:val="008702EF"/>
    <w:rsid w:val="008A1F96"/>
    <w:rsid w:val="008B6CEC"/>
    <w:rsid w:val="008D5235"/>
    <w:rsid w:val="00911431"/>
    <w:rsid w:val="009241DB"/>
    <w:rsid w:val="00927804"/>
    <w:rsid w:val="00A077C5"/>
    <w:rsid w:val="00A2033E"/>
    <w:rsid w:val="00A82CDB"/>
    <w:rsid w:val="00A94CD2"/>
    <w:rsid w:val="00AE2304"/>
    <w:rsid w:val="00AE782C"/>
    <w:rsid w:val="00B0608F"/>
    <w:rsid w:val="00B16951"/>
    <w:rsid w:val="00B27109"/>
    <w:rsid w:val="00B44F88"/>
    <w:rsid w:val="00B65B93"/>
    <w:rsid w:val="00B77CF2"/>
    <w:rsid w:val="00BB61FA"/>
    <w:rsid w:val="00BC7683"/>
    <w:rsid w:val="00BD6EF9"/>
    <w:rsid w:val="00BF7835"/>
    <w:rsid w:val="00C22D88"/>
    <w:rsid w:val="00C27C0E"/>
    <w:rsid w:val="00C4372F"/>
    <w:rsid w:val="00C44552"/>
    <w:rsid w:val="00C447FC"/>
    <w:rsid w:val="00C44DE4"/>
    <w:rsid w:val="00C50A40"/>
    <w:rsid w:val="00C72977"/>
    <w:rsid w:val="00CA71BB"/>
    <w:rsid w:val="00CB317E"/>
    <w:rsid w:val="00CB5BFB"/>
    <w:rsid w:val="00D173CD"/>
    <w:rsid w:val="00D24B7E"/>
    <w:rsid w:val="00D81B26"/>
    <w:rsid w:val="00DC153D"/>
    <w:rsid w:val="00DE281A"/>
    <w:rsid w:val="00DE5C84"/>
    <w:rsid w:val="00DE7809"/>
    <w:rsid w:val="00DE7CEB"/>
    <w:rsid w:val="00E27A8E"/>
    <w:rsid w:val="00E33406"/>
    <w:rsid w:val="00E77AEF"/>
    <w:rsid w:val="00E77D36"/>
    <w:rsid w:val="00EE738F"/>
    <w:rsid w:val="00EE7F84"/>
    <w:rsid w:val="00F05CE0"/>
    <w:rsid w:val="00F24C00"/>
    <w:rsid w:val="00F364BA"/>
    <w:rsid w:val="00F67AA3"/>
    <w:rsid w:val="00FC65C0"/>
    <w:rsid w:val="00FE77D4"/>
    <w:rsid w:val="01E67DB2"/>
    <w:rsid w:val="02061417"/>
    <w:rsid w:val="031A5D6F"/>
    <w:rsid w:val="066B79F4"/>
    <w:rsid w:val="0A947709"/>
    <w:rsid w:val="13C5614D"/>
    <w:rsid w:val="17214A78"/>
    <w:rsid w:val="17973969"/>
    <w:rsid w:val="17D27F82"/>
    <w:rsid w:val="19CC5D3A"/>
    <w:rsid w:val="19EA78F0"/>
    <w:rsid w:val="1B521AC2"/>
    <w:rsid w:val="1D686D69"/>
    <w:rsid w:val="1EA36DF3"/>
    <w:rsid w:val="2126302D"/>
    <w:rsid w:val="25E1551C"/>
    <w:rsid w:val="27A431A8"/>
    <w:rsid w:val="29170699"/>
    <w:rsid w:val="2BE66AD3"/>
    <w:rsid w:val="2E875927"/>
    <w:rsid w:val="2F5C38B5"/>
    <w:rsid w:val="322C2D86"/>
    <w:rsid w:val="32721CC1"/>
    <w:rsid w:val="34595FFC"/>
    <w:rsid w:val="35941A8E"/>
    <w:rsid w:val="376D2808"/>
    <w:rsid w:val="393D3618"/>
    <w:rsid w:val="397F40E5"/>
    <w:rsid w:val="3D681A95"/>
    <w:rsid w:val="3EBA427C"/>
    <w:rsid w:val="3F6F3C41"/>
    <w:rsid w:val="3F966456"/>
    <w:rsid w:val="41BC65D9"/>
    <w:rsid w:val="4248329F"/>
    <w:rsid w:val="42FA39ED"/>
    <w:rsid w:val="465E093E"/>
    <w:rsid w:val="48F86016"/>
    <w:rsid w:val="527235DA"/>
    <w:rsid w:val="5A9E6AA6"/>
    <w:rsid w:val="5DEB5122"/>
    <w:rsid w:val="5F1261F5"/>
    <w:rsid w:val="5FAE2E89"/>
    <w:rsid w:val="65094D3A"/>
    <w:rsid w:val="67B367E9"/>
    <w:rsid w:val="6DC53B4F"/>
    <w:rsid w:val="701F6142"/>
    <w:rsid w:val="70385B66"/>
    <w:rsid w:val="78443E55"/>
    <w:rsid w:val="7C7908FD"/>
    <w:rsid w:val="7DBD5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91E"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C27C0E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C27C0E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3B87"/>
    <w:rPr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3B87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7B791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B791E"/>
    <w:rPr>
      <w:rFonts w:cs="Times New Roman"/>
      <w:sz w:val="18"/>
      <w:szCs w:val="18"/>
    </w:rPr>
  </w:style>
  <w:style w:type="paragraph" w:styleId="NormalWeb">
    <w:name w:val="Normal (Web)"/>
    <w:basedOn w:val="Normal"/>
    <w:uiPriority w:val="99"/>
    <w:rsid w:val="007B791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7B791E"/>
    <w:rPr>
      <w:rFonts w:cs="Times New Roman"/>
      <w:color w:val="0000FF"/>
      <w:u w:val="single"/>
    </w:rPr>
  </w:style>
  <w:style w:type="character" w:customStyle="1" w:styleId="modfont08t">
    <w:name w:val="mod_font08_t"/>
    <w:basedOn w:val="DefaultParagraphFont"/>
    <w:uiPriority w:val="99"/>
    <w:rsid w:val="007B791E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7B791E"/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rsid w:val="006F18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F189B"/>
    <w:rPr>
      <w:rFonts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6F18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F189B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774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4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4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5</Pages>
  <Words>394</Words>
  <Characters>2250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2019-12-13T05:57:00Z</dcterms:created>
  <dc:creator>Administrator</dc:creator>
  <lastModifiedBy>User</lastModifiedBy>
  <lastPrinted>2019-12-13T05:57:00Z</lastPrinted>
  <dcterms:modified xsi:type="dcterms:W3CDTF">2019-12-13T07:27:00Z</dcterms:modified>
  <revision>8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2052-11.1.0.8525</vt:lpwstr>
  </property>
</Properties>
</file>