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96" w:rsidRDefault="008A1F96">
      <w:pPr>
        <w:ind w:firstLineChars="200" w:firstLine="883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宿迁学院报废计算机、橱柜等设备的</w:t>
      </w:r>
    </w:p>
    <w:p w:rsidR="008A1F96" w:rsidRDefault="008A1F96">
      <w:pPr>
        <w:ind w:firstLineChars="700" w:firstLine="309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卖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公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告</w:t>
      </w:r>
    </w:p>
    <w:p w:rsidR="008A1F96" w:rsidRDefault="008A1F96"/>
    <w:p w:rsidR="008A1F96" w:rsidRDefault="008A1F96">
      <w:pPr>
        <w:spacing w:line="480" w:lineRule="exact"/>
        <w:rPr>
          <w:sz w:val="24"/>
          <w:szCs w:val="24"/>
        </w:rPr>
      </w:pPr>
      <w:r>
        <w:t xml:space="preserve">     </w:t>
      </w:r>
      <w:r>
        <w:rPr>
          <w:rFonts w:hint="eastAsia"/>
          <w:sz w:val="24"/>
          <w:szCs w:val="24"/>
        </w:rPr>
        <w:t>宿迁学院现有一批计算机、橱柜等设备已报废（拍卖资产明细见附件），现对该批报废资产进行公开竞卖，有关事项公告如下：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一、竞买人范围：企业及其它组织均可竞买。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二、公告时间：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22 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    </w:t>
      </w:r>
      <w:r>
        <w:rPr>
          <w:rFonts w:hint="eastAsia"/>
          <w:sz w:val="24"/>
          <w:szCs w:val="24"/>
        </w:rPr>
        <w:t>有意竞买者，需在约定的时间准时到宿迁学院实地考察、咨询。</w:t>
      </w:r>
    </w:p>
    <w:p w:rsidR="008A1F96" w:rsidRDefault="008A1F96">
      <w:pPr>
        <w:numPr>
          <w:ilvl w:val="0"/>
          <w:numId w:val="1"/>
        </w:numPr>
        <w:spacing w:line="480" w:lineRule="exact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拍卖实物考察时间：因为此次竞卖的资产存放在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个部门各楼层的各个房间，所以</w:t>
      </w:r>
      <w:r>
        <w:rPr>
          <w:rFonts w:hint="eastAsia"/>
          <w:b/>
          <w:bCs/>
          <w:sz w:val="24"/>
          <w:szCs w:val="24"/>
        </w:rPr>
        <w:t>考察时间定为：</w:t>
      </w:r>
    </w:p>
    <w:p w:rsidR="008A1F96" w:rsidRDefault="008A1F96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第一次</w:t>
      </w:r>
      <w:r>
        <w:rPr>
          <w:b/>
          <w:bCs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9"/>
        </w:smartTagPr>
        <w:r>
          <w:rPr>
            <w:b/>
            <w:bCs/>
            <w:sz w:val="24"/>
            <w:szCs w:val="24"/>
          </w:rPr>
          <w:t>2019</w:t>
        </w:r>
        <w:r>
          <w:rPr>
            <w:rFonts w:hint="eastAsia"/>
            <w:b/>
            <w:bCs/>
            <w:sz w:val="24"/>
            <w:szCs w:val="24"/>
          </w:rPr>
          <w:t>年</w:t>
        </w:r>
        <w:r>
          <w:rPr>
            <w:b/>
            <w:bCs/>
            <w:sz w:val="24"/>
            <w:szCs w:val="24"/>
          </w:rPr>
          <w:t xml:space="preserve"> 5</w:t>
        </w:r>
        <w:r>
          <w:rPr>
            <w:rFonts w:hint="eastAsia"/>
            <w:b/>
            <w:bCs/>
            <w:sz w:val="24"/>
            <w:szCs w:val="24"/>
          </w:rPr>
          <w:t>月</w:t>
        </w:r>
        <w:r>
          <w:rPr>
            <w:b/>
            <w:bCs/>
            <w:sz w:val="24"/>
            <w:szCs w:val="24"/>
          </w:rPr>
          <w:t xml:space="preserve"> </w:t>
        </w:r>
      </w:smartTag>
      <w:r>
        <w:rPr>
          <w:b/>
          <w:bCs/>
          <w:sz w:val="24"/>
          <w:szCs w:val="24"/>
        </w:rPr>
        <w:t xml:space="preserve">6 </w:t>
      </w:r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上午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50</w:t>
      </w:r>
      <w:r>
        <w:rPr>
          <w:rFonts w:hint="eastAsia"/>
          <w:b/>
          <w:bCs/>
          <w:sz w:val="24"/>
          <w:szCs w:val="24"/>
        </w:rPr>
        <w:t>前集中，</w:t>
      </w:r>
      <w:r>
        <w:rPr>
          <w:b/>
          <w:bCs/>
          <w:sz w:val="24"/>
          <w:szCs w:val="24"/>
        </w:rPr>
        <w:t>9:00</w:t>
      </w:r>
      <w:r>
        <w:rPr>
          <w:rFonts w:hint="eastAsia"/>
          <w:b/>
          <w:bCs/>
          <w:sz w:val="24"/>
          <w:szCs w:val="24"/>
        </w:rPr>
        <w:t>开始，</w:t>
      </w:r>
      <w:r>
        <w:rPr>
          <w:b/>
          <w:bCs/>
          <w:sz w:val="24"/>
          <w:szCs w:val="24"/>
        </w:rPr>
        <w:t>11:30</w:t>
      </w:r>
      <w:r>
        <w:rPr>
          <w:rFonts w:hint="eastAsia"/>
          <w:b/>
          <w:bCs/>
          <w:sz w:val="24"/>
          <w:szCs w:val="24"/>
        </w:rPr>
        <w:t>结束。</w:t>
      </w:r>
    </w:p>
    <w:p w:rsidR="008A1F96" w:rsidRDefault="008A1F96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第二次</w:t>
      </w:r>
      <w:r>
        <w:rPr>
          <w:b/>
          <w:bCs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9"/>
        </w:smartTagPr>
        <w:r>
          <w:rPr>
            <w:b/>
            <w:bCs/>
            <w:sz w:val="24"/>
            <w:szCs w:val="24"/>
          </w:rPr>
          <w:t>2019</w:t>
        </w:r>
        <w:r>
          <w:rPr>
            <w:rFonts w:hint="eastAsia"/>
            <w:b/>
            <w:bCs/>
            <w:sz w:val="24"/>
            <w:szCs w:val="24"/>
          </w:rPr>
          <w:t>年</w:t>
        </w:r>
        <w:r>
          <w:rPr>
            <w:b/>
            <w:bCs/>
            <w:sz w:val="24"/>
            <w:szCs w:val="24"/>
          </w:rPr>
          <w:t xml:space="preserve"> 5</w:t>
        </w:r>
        <w:r>
          <w:rPr>
            <w:rFonts w:hint="eastAsia"/>
            <w:b/>
            <w:bCs/>
            <w:sz w:val="24"/>
            <w:szCs w:val="24"/>
          </w:rPr>
          <w:t>月</w:t>
        </w:r>
        <w:r>
          <w:rPr>
            <w:b/>
            <w:bCs/>
            <w:sz w:val="24"/>
            <w:szCs w:val="24"/>
          </w:rPr>
          <w:t xml:space="preserve"> 1</w:t>
        </w:r>
      </w:smartTag>
      <w:r>
        <w:rPr>
          <w:b/>
          <w:bCs/>
          <w:sz w:val="24"/>
          <w:szCs w:val="24"/>
        </w:rPr>
        <w:t xml:space="preserve">0 </w:t>
      </w:r>
      <w:r>
        <w:rPr>
          <w:rFonts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下午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50</w:t>
      </w:r>
      <w:r>
        <w:rPr>
          <w:rFonts w:hint="eastAsia"/>
          <w:b/>
          <w:bCs/>
          <w:sz w:val="24"/>
          <w:szCs w:val="24"/>
        </w:rPr>
        <w:t>前集中，</w:t>
      </w:r>
      <w:r>
        <w:rPr>
          <w:b/>
          <w:bCs/>
          <w:sz w:val="24"/>
          <w:szCs w:val="24"/>
        </w:rPr>
        <w:t>3:00</w:t>
      </w:r>
      <w:r>
        <w:rPr>
          <w:rFonts w:hint="eastAsia"/>
          <w:b/>
          <w:bCs/>
          <w:sz w:val="24"/>
          <w:szCs w:val="24"/>
        </w:rPr>
        <w:t>开始，</w:t>
      </w:r>
      <w:r>
        <w:rPr>
          <w:b/>
          <w:bCs/>
          <w:sz w:val="24"/>
          <w:szCs w:val="24"/>
        </w:rPr>
        <w:t>5:30</w:t>
      </w:r>
      <w:r>
        <w:rPr>
          <w:rFonts w:hint="eastAsia"/>
          <w:b/>
          <w:bCs/>
          <w:sz w:val="24"/>
          <w:szCs w:val="24"/>
        </w:rPr>
        <w:t>结束。</w:t>
      </w:r>
    </w:p>
    <w:p w:rsidR="008A1F96" w:rsidRDefault="008A1F96">
      <w:pPr>
        <w:spacing w:line="4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集中地点为：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后勤处固定资产管理科（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号宿舍楼</w:t>
      </w:r>
      <w:r>
        <w:rPr>
          <w:b/>
          <w:bCs/>
          <w:sz w:val="24"/>
          <w:szCs w:val="24"/>
        </w:rPr>
        <w:t>222</w:t>
      </w:r>
      <w:r>
        <w:rPr>
          <w:rFonts w:hint="eastAsia"/>
          <w:b/>
          <w:bCs/>
          <w:sz w:val="24"/>
          <w:szCs w:val="24"/>
        </w:rPr>
        <w:t>室），</w:t>
      </w:r>
      <w:r>
        <w:rPr>
          <w:rFonts w:hint="eastAsia"/>
          <w:b/>
          <w:bCs/>
          <w:sz w:val="28"/>
          <w:szCs w:val="28"/>
        </w:rPr>
        <w:t>过时不候。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四、公开竞卖相关事宜：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凡参加竞买的单位，必须具有独立的完全承担民事责任能力。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参加竞买的单位需认真阅读此公告，并提供以下证明及材料：</w:t>
      </w:r>
    </w:p>
    <w:p w:rsidR="008A1F96" w:rsidRDefault="008A1F96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）企业需提供营业执照及复印件，经营范围需具备废旧物资回收资质。</w:t>
      </w:r>
    </w:p>
    <w:p w:rsidR="008A1F96" w:rsidRDefault="008A1F96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）法定代表人身份证明和法定代表人的正式授权书（一个单位不得委托多人代理，一人不得代理多个单位，否则中标无效）；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竞买者需在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5 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 xml:space="preserve">13  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3:30</w:t>
      </w:r>
      <w:r>
        <w:rPr>
          <w:rFonts w:hint="eastAsia"/>
          <w:sz w:val="24"/>
          <w:szCs w:val="24"/>
        </w:rPr>
        <w:t>前缴纳资料费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元，竞买保证金</w:t>
      </w:r>
      <w:r>
        <w:rPr>
          <w:sz w:val="24"/>
          <w:szCs w:val="24"/>
        </w:rPr>
        <w:t>5000</w:t>
      </w:r>
      <w:r>
        <w:rPr>
          <w:rFonts w:hint="eastAsia"/>
          <w:sz w:val="24"/>
          <w:szCs w:val="24"/>
        </w:rPr>
        <w:t>元，缴费手续在审计处（行政楼</w:t>
      </w:r>
      <w:r>
        <w:rPr>
          <w:sz w:val="24"/>
          <w:szCs w:val="24"/>
        </w:rPr>
        <w:t>105</w:t>
      </w:r>
      <w:r>
        <w:rPr>
          <w:rFonts w:hint="eastAsia"/>
          <w:sz w:val="24"/>
          <w:szCs w:val="24"/>
        </w:rPr>
        <w:t>室）办理。（未在规定时间内缴纳保证金的单位无权参与竞买），资料费开标后不退，未中标者保证金无息退还，合作者转为履约保证金。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竞卖方式：价高者得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不得低于评估价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竞卖时间：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5 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 xml:space="preserve"> </w:t>
        </w:r>
      </w:smartTag>
      <w:r>
        <w:rPr>
          <w:sz w:val="24"/>
          <w:szCs w:val="24"/>
        </w:rPr>
        <w:t xml:space="preserve">13 </w:t>
      </w:r>
      <w:r>
        <w:rPr>
          <w:rFonts w:hint="eastAsia"/>
          <w:sz w:val="24"/>
          <w:szCs w:val="24"/>
        </w:rPr>
        <w:t>日下午</w:t>
      </w:r>
      <w:r>
        <w:rPr>
          <w:sz w:val="24"/>
          <w:szCs w:val="24"/>
        </w:rPr>
        <w:t>3:30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报名地点：宿迁学院审计处</w:t>
      </w:r>
      <w:r>
        <w:rPr>
          <w:sz w:val="24"/>
          <w:szCs w:val="24"/>
        </w:rPr>
        <w:t>     </w:t>
      </w:r>
      <w:r>
        <w:rPr>
          <w:rFonts w:hint="eastAsia"/>
          <w:sz w:val="24"/>
          <w:szCs w:val="24"/>
        </w:rPr>
        <w:t>行政楼</w:t>
      </w:r>
      <w:r>
        <w:rPr>
          <w:sz w:val="24"/>
          <w:szCs w:val="24"/>
        </w:rPr>
        <w:t>105</w:t>
      </w:r>
      <w:r>
        <w:rPr>
          <w:rFonts w:hint="eastAsia"/>
          <w:sz w:val="24"/>
          <w:szCs w:val="24"/>
        </w:rPr>
        <w:t>室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竞卖地点：宿迁学院教工餐厅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说明事项：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   (1) </w:t>
      </w:r>
      <w:r>
        <w:rPr>
          <w:rFonts w:hint="eastAsia"/>
          <w:sz w:val="24"/>
          <w:szCs w:val="24"/>
        </w:rPr>
        <w:t>因该批竞卖物品是报废资产，不存在实物的完好性，所拍卖物品以实物为准。</w:t>
      </w:r>
    </w:p>
    <w:p w:rsidR="008A1F96" w:rsidRDefault="008A1F96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）因为此次竞卖物品存放在全校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个部门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不同楼幢、不同楼层的不同房间内），竞买人应在我校发布的实物考察时间点一起到现场（多个）查看实物状态。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   (3)</w:t>
      </w:r>
      <w:r>
        <w:rPr>
          <w:rFonts w:hint="eastAsia"/>
          <w:sz w:val="24"/>
          <w:szCs w:val="24"/>
        </w:rPr>
        <w:t>中标单位在签订合同后须于次日将货款付清，三个工作日内将附件物品按要求全部搬离学校。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六、联系人及联系电话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朱老师</w:t>
      </w:r>
      <w:r>
        <w:rPr>
          <w:sz w:val="24"/>
          <w:szCs w:val="24"/>
        </w:rPr>
        <w:t>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84201696 </w:t>
      </w:r>
      <w:r>
        <w:rPr>
          <w:rFonts w:hint="eastAsia"/>
          <w:sz w:val="24"/>
          <w:szCs w:val="24"/>
        </w:rPr>
        <w:t>（审计处）</w:t>
      </w:r>
    </w:p>
    <w:p w:rsidR="008A1F96" w:rsidRDefault="008A1F96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吴老师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（后勤处固定资产管理科）</w:t>
      </w:r>
      <w:r>
        <w:rPr>
          <w:sz w:val="24"/>
          <w:szCs w:val="24"/>
        </w:rPr>
        <w:t>   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    </w:t>
      </w:r>
      <w:r>
        <w:rPr>
          <w:rFonts w:hint="eastAsia"/>
          <w:sz w:val="24"/>
          <w:szCs w:val="24"/>
        </w:rPr>
        <w:t>徐老师</w:t>
      </w:r>
      <w:r>
        <w:rPr>
          <w:sz w:val="24"/>
          <w:szCs w:val="24"/>
        </w:rPr>
        <w:t> 0527</w:t>
      </w:r>
      <w:r>
        <w:rPr>
          <w:rFonts w:hint="eastAsia"/>
          <w:sz w:val="24"/>
          <w:szCs w:val="24"/>
        </w:rPr>
        <w:t>－</w:t>
      </w:r>
      <w:r>
        <w:rPr>
          <w:sz w:val="24"/>
          <w:szCs w:val="24"/>
        </w:rPr>
        <w:t>84203777 </w:t>
      </w:r>
      <w:r>
        <w:rPr>
          <w:rFonts w:hint="eastAsia"/>
          <w:sz w:val="24"/>
          <w:szCs w:val="24"/>
        </w:rPr>
        <w:t>（后勤处固定资产管理科）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</w:t>
      </w:r>
    </w:p>
    <w:p w:rsidR="008A1F96" w:rsidRDefault="008A1F96" w:rsidP="00FC65C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</w:t>
      </w:r>
    </w:p>
    <w:p w:rsidR="008A1F96" w:rsidRDefault="008A1F96" w:rsidP="00FC65C0">
      <w:pPr>
        <w:spacing w:line="480" w:lineRule="exact"/>
        <w:rPr>
          <w:sz w:val="24"/>
          <w:szCs w:val="24"/>
        </w:rPr>
      </w:pPr>
    </w:p>
    <w:p w:rsidR="008A1F96" w:rsidRDefault="008A1F96" w:rsidP="00FC65C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            </w:t>
      </w:r>
      <w:r>
        <w:rPr>
          <w:rFonts w:hint="eastAsia"/>
          <w:sz w:val="24"/>
          <w:szCs w:val="24"/>
        </w:rPr>
        <w:t>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院</w:t>
      </w:r>
    </w:p>
    <w:p w:rsidR="008A1F96" w:rsidRDefault="008A1F96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                             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>
          <w:rPr>
            <w:sz w:val="24"/>
            <w:szCs w:val="24"/>
          </w:rPr>
          <w:t>2019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 xml:space="preserve">   4</w:t>
        </w:r>
        <w:r>
          <w:rPr>
            <w:rFonts w:hint="eastAsia"/>
            <w:sz w:val="24"/>
            <w:szCs w:val="24"/>
          </w:rPr>
          <w:t>月</w:t>
        </w:r>
      </w:smartTag>
      <w:bookmarkStart w:id="0" w:name="_GoBack"/>
      <w:bookmarkEnd w:id="0"/>
      <w:r>
        <w:rPr>
          <w:sz w:val="24"/>
          <w:szCs w:val="24"/>
        </w:rPr>
        <w:t xml:space="preserve"> 22   </w:t>
      </w:r>
      <w:r>
        <w:rPr>
          <w:rFonts w:hint="eastAsia"/>
          <w:sz w:val="24"/>
          <w:szCs w:val="24"/>
        </w:rPr>
        <w:t>日</w:t>
      </w: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p w:rsidR="008A1F96" w:rsidRDefault="008A1F96">
      <w:pPr>
        <w:spacing w:line="480" w:lineRule="exact"/>
        <w:rPr>
          <w:sz w:val="24"/>
          <w:szCs w:val="24"/>
        </w:rPr>
      </w:pPr>
    </w:p>
    <w:tbl>
      <w:tblPr>
        <w:tblW w:w="9280" w:type="dxa"/>
        <w:tblInd w:w="93" w:type="dxa"/>
        <w:tblLook w:val="0000"/>
      </w:tblPr>
      <w:tblGrid>
        <w:gridCol w:w="941"/>
        <w:gridCol w:w="4847"/>
        <w:gridCol w:w="1164"/>
        <w:gridCol w:w="1164"/>
        <w:gridCol w:w="1164"/>
      </w:tblGrid>
      <w:tr w:rsidR="008A1F96" w:rsidRPr="00D24B7E" w:rsidTr="00D24B7E">
        <w:trPr>
          <w:trHeight w:val="679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拟卖物品明细</w:t>
            </w:r>
          </w:p>
        </w:tc>
      </w:tr>
      <w:tr w:rsidR="008A1F96" w:rsidRPr="00D24B7E" w:rsidTr="00D24B7E">
        <w:trPr>
          <w:trHeight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 w:rsidRPr="00D24B7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煲仔炉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吧台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保洁柜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保鲜工作台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冰箱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不锈钢菜盘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不锈钢米饭架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不锈钢水池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餐厅清洁车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菜架工作台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灶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架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电烤箱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电汽保温台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和面机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会议椅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绞肉机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老板桌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双门蒸饭车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双眼蒸汽台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学生餐厅桌椅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压面机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油炸锅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蒸汽消毒柜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（二期）老式箱变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(8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号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打印机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ABC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干粉灭火器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硬盘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UPS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训练器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桌椅凳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臂力器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变频控制板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变频控制柜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彩色打卡机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电视机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插地式羽毛球柱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茶几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充消检查仪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抽油烟机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橱柜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传感器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窗帘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磁卡阅读器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学生用床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蹬力器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点钞机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电饭锅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电缆寻踪仪一台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电脑隔断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电热开水炉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电热水器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电视柜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吊柱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读卡器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多功能训练器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服务器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复印机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高端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PC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告示牌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更衣柜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固定餐桌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固定课桌椅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固定式排球柱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话筒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机柜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计算机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计算机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便携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)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显示器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交换机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开水器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考勤机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空调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空调（柜机）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垃圾车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垃圾屋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肋木架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脸盆架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录音笔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摸高器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攀岩器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刨床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乒乓球台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平行梯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骑马机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热水器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三联压腿训练器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散热机柜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扫描仪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沙发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摄像机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伸展器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示波器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相机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数字移频功放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双杠</w:t>
            </w:r>
            <w:r w:rsidRPr="00D24B7E">
              <w:rPr>
                <w:rFonts w:ascii="宋体" w:cs="宋体"/>
                <w:kern w:val="0"/>
                <w:sz w:val="28"/>
                <w:szCs w:val="28"/>
              </w:rPr>
              <w:t>.</w:t>
            </w: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单杠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条码打印机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投影仪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网控器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吸尘器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洗碗机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洗衣机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输稿器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显示仪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仰卧板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摇臂钻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硬盘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饮水机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智能管理机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  <w:r>
              <w:rPr>
                <w:rFonts w:asci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中控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转体训练器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F96" w:rsidRPr="00D24B7E" w:rsidTr="00D24B7E">
        <w:trPr>
          <w:trHeight w:val="37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足球门网</w:t>
            </w: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F96" w:rsidRPr="00D24B7E" w:rsidRDefault="008A1F96" w:rsidP="00D24B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24B7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A1F96" w:rsidRDefault="008A1F96">
      <w:pPr>
        <w:spacing w:line="480" w:lineRule="exact"/>
        <w:rPr>
          <w:sz w:val="24"/>
          <w:szCs w:val="24"/>
        </w:rPr>
      </w:pPr>
    </w:p>
    <w:sectPr w:rsidR="008A1F96" w:rsidSect="007B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96" w:rsidRDefault="008A1F96" w:rsidP="006F189B">
      <w:r>
        <w:separator/>
      </w:r>
    </w:p>
  </w:endnote>
  <w:endnote w:type="continuationSeparator" w:id="0">
    <w:p w:rsidR="008A1F96" w:rsidRDefault="008A1F96" w:rsidP="006F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96" w:rsidRDefault="008A1F96" w:rsidP="006F189B">
      <w:r>
        <w:separator/>
      </w:r>
    </w:p>
  </w:footnote>
  <w:footnote w:type="continuationSeparator" w:id="0">
    <w:p w:rsidR="008A1F96" w:rsidRDefault="008A1F96" w:rsidP="006F1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0C7547"/>
    <w:multiLevelType w:val="singleLevel"/>
    <w:tmpl w:val="FB0C7547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35"/>
    <w:rsid w:val="00084912"/>
    <w:rsid w:val="000B0756"/>
    <w:rsid w:val="000C4827"/>
    <w:rsid w:val="00131C19"/>
    <w:rsid w:val="001B24B7"/>
    <w:rsid w:val="00232D3D"/>
    <w:rsid w:val="00244CD7"/>
    <w:rsid w:val="00261695"/>
    <w:rsid w:val="00393744"/>
    <w:rsid w:val="004F0F0E"/>
    <w:rsid w:val="00591156"/>
    <w:rsid w:val="005C3B52"/>
    <w:rsid w:val="005F652A"/>
    <w:rsid w:val="006910B0"/>
    <w:rsid w:val="006F189B"/>
    <w:rsid w:val="007B791E"/>
    <w:rsid w:val="008A1F96"/>
    <w:rsid w:val="008D5235"/>
    <w:rsid w:val="00911431"/>
    <w:rsid w:val="00AE782C"/>
    <w:rsid w:val="00B0608F"/>
    <w:rsid w:val="00B77CF2"/>
    <w:rsid w:val="00BD6EF9"/>
    <w:rsid w:val="00BF7835"/>
    <w:rsid w:val="00C4372F"/>
    <w:rsid w:val="00C447FC"/>
    <w:rsid w:val="00C44DE4"/>
    <w:rsid w:val="00CB317E"/>
    <w:rsid w:val="00CB5BFB"/>
    <w:rsid w:val="00D173CD"/>
    <w:rsid w:val="00D24B7E"/>
    <w:rsid w:val="00DE7CEB"/>
    <w:rsid w:val="00E33406"/>
    <w:rsid w:val="00E77D36"/>
    <w:rsid w:val="00EE738F"/>
    <w:rsid w:val="00F364BA"/>
    <w:rsid w:val="00FC65C0"/>
    <w:rsid w:val="00FE77D4"/>
    <w:rsid w:val="01E67DB2"/>
    <w:rsid w:val="02061417"/>
    <w:rsid w:val="031A5D6F"/>
    <w:rsid w:val="066B79F4"/>
    <w:rsid w:val="0A947709"/>
    <w:rsid w:val="13C5614D"/>
    <w:rsid w:val="17214A78"/>
    <w:rsid w:val="17973969"/>
    <w:rsid w:val="17D27F82"/>
    <w:rsid w:val="19CC5D3A"/>
    <w:rsid w:val="19EA78F0"/>
    <w:rsid w:val="1B521AC2"/>
    <w:rsid w:val="1D686D69"/>
    <w:rsid w:val="1EA36DF3"/>
    <w:rsid w:val="2126302D"/>
    <w:rsid w:val="25E1551C"/>
    <w:rsid w:val="27A431A8"/>
    <w:rsid w:val="29170699"/>
    <w:rsid w:val="2BE66AD3"/>
    <w:rsid w:val="2E875927"/>
    <w:rsid w:val="2F5C38B5"/>
    <w:rsid w:val="322C2D86"/>
    <w:rsid w:val="32721CC1"/>
    <w:rsid w:val="34595FFC"/>
    <w:rsid w:val="35941A8E"/>
    <w:rsid w:val="376D2808"/>
    <w:rsid w:val="393D3618"/>
    <w:rsid w:val="397F40E5"/>
    <w:rsid w:val="3D681A95"/>
    <w:rsid w:val="3EBA427C"/>
    <w:rsid w:val="3F6F3C41"/>
    <w:rsid w:val="3F966456"/>
    <w:rsid w:val="41BC65D9"/>
    <w:rsid w:val="4248329F"/>
    <w:rsid w:val="42FA39ED"/>
    <w:rsid w:val="465E093E"/>
    <w:rsid w:val="48F86016"/>
    <w:rsid w:val="527235DA"/>
    <w:rsid w:val="5A9E6AA6"/>
    <w:rsid w:val="5DEB5122"/>
    <w:rsid w:val="5F1261F5"/>
    <w:rsid w:val="5FAE2E89"/>
    <w:rsid w:val="65094D3A"/>
    <w:rsid w:val="67B367E9"/>
    <w:rsid w:val="6DC53B4F"/>
    <w:rsid w:val="701F6142"/>
    <w:rsid w:val="70385B66"/>
    <w:rsid w:val="78443E55"/>
    <w:rsid w:val="7C7908FD"/>
    <w:rsid w:val="7DB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79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91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B7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B791E"/>
    <w:rPr>
      <w:rFonts w:cs="Times New Roman"/>
      <w:color w:val="0000FF"/>
      <w:u w:val="single"/>
    </w:rPr>
  </w:style>
  <w:style w:type="character" w:customStyle="1" w:styleId="modfont08t">
    <w:name w:val="mod_font08_t"/>
    <w:basedOn w:val="DefaultParagraphFont"/>
    <w:uiPriority w:val="99"/>
    <w:rsid w:val="007B791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B791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F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89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89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8</Pages>
  <Words>454</Words>
  <Characters>2590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2018-04-26T02:04:00Z</dcterms:created>
  <dc:creator>Administrator</dc:creator>
  <lastModifiedBy>User</lastModifiedBy>
  <lastPrinted>2018-04-26T02:04:00Z</lastPrinted>
  <dcterms:modified xsi:type="dcterms:W3CDTF">2019-04-22T07:33:00Z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